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18D8A" w14:textId="77777777" w:rsidR="003A407C" w:rsidRPr="00C7479E" w:rsidRDefault="003A407C" w:rsidP="00952F0C">
      <w:pPr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  <w:bookmarkStart w:id="0" w:name="_GoBack"/>
      <w:bookmarkEnd w:id="0"/>
      <w:r w:rsidRPr="00C7479E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Attachment of SET </w:t>
      </w:r>
      <w:proofErr w:type="gramStart"/>
      <w:r w:rsidRPr="00C7479E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Release  </w:t>
      </w:r>
      <w:r w:rsidR="004E34A5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66</w:t>
      </w:r>
      <w:proofErr w:type="gramEnd"/>
      <w:r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</w:t>
      </w:r>
      <w:r w:rsidRPr="00C7479E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/2019</w:t>
      </w:r>
    </w:p>
    <w:p w14:paraId="796FCD8E" w14:textId="77777777" w:rsidR="003A407C" w:rsidRDefault="003A407C" w:rsidP="00C1100A">
      <w:pPr>
        <w:spacing w:after="0" w:line="240" w:lineRule="auto"/>
        <w:rPr>
          <w:rFonts w:ascii="Browallia New" w:hAnsi="Browallia New" w:cs="Browallia New"/>
          <w:b/>
          <w:bCs/>
          <w:color w:val="0D0D0D"/>
          <w:sz w:val="28"/>
        </w:rPr>
      </w:pPr>
    </w:p>
    <w:p w14:paraId="512DCC67" w14:textId="77777777" w:rsidR="003A407C" w:rsidRPr="00416AE9" w:rsidRDefault="00C65A0A" w:rsidP="00C65A0A">
      <w:pPr>
        <w:rPr>
          <w:rFonts w:ascii="Browallia New" w:hAnsi="Browallia New" w:cs="Browallia New"/>
          <w:b/>
          <w:bCs/>
          <w:sz w:val="32"/>
          <w:szCs w:val="32"/>
        </w:rPr>
      </w:pPr>
      <w:r w:rsidRPr="00416AE9">
        <w:rPr>
          <w:rFonts w:ascii="Browallia New" w:hAnsi="Browallia New" w:cs="Browallia New"/>
          <w:b/>
          <w:bCs/>
          <w:sz w:val="32"/>
          <w:szCs w:val="32"/>
        </w:rPr>
        <w:t xml:space="preserve">H1 performance of industry groups </w:t>
      </w:r>
    </w:p>
    <w:tbl>
      <w:tblPr>
        <w:tblW w:w="109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992"/>
        <w:gridCol w:w="850"/>
        <w:gridCol w:w="993"/>
        <w:gridCol w:w="992"/>
        <w:gridCol w:w="850"/>
        <w:gridCol w:w="1009"/>
        <w:gridCol w:w="1009"/>
        <w:gridCol w:w="851"/>
      </w:tblGrid>
      <w:tr w:rsidR="00C1100A" w:rsidRPr="00416AE9" w14:paraId="54C3F93F" w14:textId="77777777" w:rsidTr="00AD2DC4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076328" w14:textId="77777777" w:rsidR="00C1100A" w:rsidRPr="00416AE9" w:rsidRDefault="008C33B4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Industry group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73EA44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Sales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4EF32C1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Operating profit</w:t>
            </w:r>
            <w:r w:rsidR="00D867D2"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s</w:t>
            </w: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</w:tcPr>
          <w:p w14:paraId="477B0036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Net profit</w:t>
            </w:r>
            <w:r w:rsidR="00D867D2"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s</w:t>
            </w: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</w:tr>
      <w:tr w:rsidR="00C1100A" w:rsidRPr="00416AE9" w14:paraId="5F5B0734" w14:textId="77777777" w:rsidTr="00AD2DC4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3DD9B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8D6875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13F00C" w14:textId="77777777" w:rsidR="00C1100A" w:rsidRPr="00416AE9" w:rsidRDefault="00F945A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CECE07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66C027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8A80CF0" w14:textId="77777777" w:rsidR="00C1100A" w:rsidRPr="00416AE9" w:rsidRDefault="00F945A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2052E6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BD0F4E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  <w:t>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A4F8466" w14:textId="77777777" w:rsidR="00C1100A" w:rsidRPr="00416AE9" w:rsidRDefault="00F945A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H1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97386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</w:tr>
      <w:tr w:rsidR="00C1100A" w:rsidRPr="00416AE9" w14:paraId="7309D395" w14:textId="77777777" w:rsidTr="00AD2DC4">
        <w:trPr>
          <w:trHeight w:val="2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3C8B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Resources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747D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2,114,321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D10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2,147,690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1582D4E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5F7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260,788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2A2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206,469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52FBE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-20.83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74E9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163,984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F107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129,744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7404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-20.88</w:t>
            </w:r>
          </w:p>
        </w:tc>
      </w:tr>
      <w:tr w:rsidR="00C1100A" w:rsidRPr="00416AE9" w14:paraId="17D41792" w14:textId="77777777" w:rsidTr="00AD2DC4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FBA1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Property &amp; Construction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03D1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619,575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2B0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632,809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303136F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65FC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68,774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F1B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60,815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98E72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-11.57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85A1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60,366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3AE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62,393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0ED1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D0D0D" w:themeColor="text1" w:themeTint="F2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D0D0D" w:themeColor="text1" w:themeTint="F2"/>
                <w:sz w:val="26"/>
                <w:szCs w:val="26"/>
              </w:rPr>
              <w:t>3.36</w:t>
            </w:r>
          </w:p>
        </w:tc>
      </w:tr>
      <w:tr w:rsidR="00C1100A" w:rsidRPr="00416AE9" w14:paraId="6678F4E3" w14:textId="77777777" w:rsidTr="00AD2DC4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906D1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  <w:cs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Services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A7646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886,203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C3B38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936,627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D8D8D8"/>
            <w:noWrap/>
          </w:tcPr>
          <w:p w14:paraId="25CA783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5.69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73993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73,530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C9EA1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62,169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271C2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-15.45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70A25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61,479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0FF19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57,500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B30FF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-6.47</w:t>
            </w:r>
          </w:p>
        </w:tc>
      </w:tr>
      <w:tr w:rsidR="00C1100A" w:rsidRPr="00416AE9" w14:paraId="72AA576C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8719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  <w:cs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Financials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6B3B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9EB1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157,389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040DC41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2.94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8E9FF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11,812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5993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13,049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EF42BC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10.48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F2AF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43,331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FDA6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41,194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ACD1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-4.93</w:t>
            </w:r>
          </w:p>
        </w:tc>
      </w:tr>
      <w:tr w:rsidR="00C1100A" w:rsidRPr="00416AE9" w14:paraId="4A38DC69" w14:textId="77777777" w:rsidTr="003A407C">
        <w:trPr>
          <w:trHeight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BE4D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Technology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9516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408,179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0C6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389,654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622C58D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-4.54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8AAA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55,998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FF1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35,236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C4E0F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-37.08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FB6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46,260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DE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34,930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7710D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-24.49</w:t>
            </w:r>
          </w:p>
        </w:tc>
      </w:tr>
      <w:tr w:rsidR="00C1100A" w:rsidRPr="00416AE9" w14:paraId="570EE69C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7613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Agro &amp; Food Industry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66C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559,193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E31F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585,923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0E26EC4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3861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16,184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C99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27,826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954F8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71.93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97A9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23,835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A65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23,781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DC8D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-0.23</w:t>
            </w:r>
          </w:p>
        </w:tc>
      </w:tr>
      <w:tr w:rsidR="00C1100A" w:rsidRPr="00416AE9" w14:paraId="6C4F9381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E342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Industrials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84D1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666,464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25DC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641,705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74B4366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774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52,563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682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18,876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BCBB6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-64.09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DF8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47,111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ED1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22,188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38E8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-52.90</w:t>
            </w:r>
          </w:p>
        </w:tc>
      </w:tr>
      <w:tr w:rsidR="00C1100A" w:rsidRPr="00416AE9" w14:paraId="1372815A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9A20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Consumer Products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849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227F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42,244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60E617D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35D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D6D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AE6B5D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-168.40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3BD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3,595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5847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1,441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6896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-59.91</w:t>
            </w:r>
          </w:p>
        </w:tc>
      </w:tr>
      <w:tr w:rsidR="00C1100A" w:rsidRPr="00416AE9" w14:paraId="3FF7A39B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D91C02" w14:textId="77777777" w:rsidR="003A407C" w:rsidRPr="00416AE9" w:rsidRDefault="003A407C" w:rsidP="003A407C">
            <w:pPr>
              <w:spacing w:after="0" w:line="320" w:lineRule="exac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Total  </w:t>
            </w:r>
          </w:p>
          <w:p w14:paraId="6614490C" w14:textId="77777777" w:rsidR="00C1100A" w:rsidRPr="00416AE9" w:rsidRDefault="003A407C" w:rsidP="00FA4F67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t>(</w:t>
            </w:r>
            <w:r w:rsidR="00FA4F6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SET</w:t>
            </w:r>
            <w:r w:rsidR="00792577" w:rsidRPr="00416AE9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-</w:t>
            </w:r>
            <w:r w:rsidRPr="00416AE9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listed)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4346C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5,452,302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FEE59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5,534,042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BB56A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F9363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540,195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A1B02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424,068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EE94C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-21.50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EE91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449,960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D0094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373,170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14D1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-17.07</w:t>
            </w:r>
          </w:p>
        </w:tc>
      </w:tr>
    </w:tbl>
    <w:p w14:paraId="1A4C3DE3" w14:textId="77777777" w:rsidR="00C1100A" w:rsidRPr="00416AE9" w:rsidRDefault="00C1100A" w:rsidP="00C1100A">
      <w:pPr>
        <w:spacing w:after="0" w:line="100" w:lineRule="exact"/>
        <w:contextualSpacing/>
        <w:rPr>
          <w:rFonts w:ascii="Browallia New" w:hAnsi="Browallia New" w:cs="Browallia New"/>
          <w:b/>
          <w:bCs/>
          <w:color w:val="0D0D0D"/>
          <w:sz w:val="16"/>
          <w:szCs w:val="16"/>
        </w:rPr>
      </w:pPr>
    </w:p>
    <w:p w14:paraId="79EEF95D" w14:textId="77777777" w:rsidR="00C1100A" w:rsidRPr="00416AE9" w:rsidRDefault="00C1100A" w:rsidP="00C1100A">
      <w:pPr>
        <w:spacing w:after="0" w:line="240" w:lineRule="auto"/>
        <w:contextualSpacing/>
        <w:rPr>
          <w:rFonts w:ascii="Browallia New" w:hAnsi="Browallia New" w:cs="Browallia New"/>
          <w:b/>
          <w:bCs/>
          <w:color w:val="0D0D0D"/>
          <w:sz w:val="28"/>
        </w:rPr>
      </w:pPr>
    </w:p>
    <w:p w14:paraId="5FE16510" w14:textId="77777777" w:rsidR="008C33B4" w:rsidRPr="00416AE9" w:rsidRDefault="00C65A0A" w:rsidP="00C65A0A">
      <w:pPr>
        <w:rPr>
          <w:rFonts w:ascii="Browallia New" w:hAnsi="Browallia New" w:cs="Browallia New"/>
          <w:b/>
          <w:bCs/>
          <w:sz w:val="32"/>
          <w:szCs w:val="40"/>
        </w:rPr>
      </w:pPr>
      <w:r w:rsidRPr="00416AE9">
        <w:rPr>
          <w:rFonts w:ascii="Browallia New" w:hAnsi="Browallia New" w:cs="Browallia New"/>
          <w:b/>
          <w:bCs/>
          <w:sz w:val="32"/>
          <w:szCs w:val="40"/>
        </w:rPr>
        <w:t xml:space="preserve">Q2 performance of industry groups </w:t>
      </w:r>
    </w:p>
    <w:tbl>
      <w:tblPr>
        <w:tblW w:w="109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992"/>
        <w:gridCol w:w="850"/>
        <w:gridCol w:w="993"/>
        <w:gridCol w:w="992"/>
        <w:gridCol w:w="850"/>
        <w:gridCol w:w="1020"/>
        <w:gridCol w:w="1020"/>
        <w:gridCol w:w="851"/>
      </w:tblGrid>
      <w:tr w:rsidR="00C1100A" w:rsidRPr="00416AE9" w14:paraId="508C8222" w14:textId="77777777" w:rsidTr="00AD2DC4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EEEF73" w14:textId="77777777" w:rsidR="00C1100A" w:rsidRPr="00416AE9" w:rsidRDefault="008C33B4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Industry group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650A69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Sales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84D2CBE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Operating profit</w:t>
            </w:r>
            <w:r w:rsidR="00D867D2"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s</w:t>
            </w: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</w:tcPr>
          <w:p w14:paraId="73BA639D" w14:textId="77777777" w:rsidR="00C1100A" w:rsidRPr="004956D7" w:rsidRDefault="009677A9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Net profit</w:t>
            </w:r>
            <w:r w:rsidR="00D867D2"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s</w:t>
            </w:r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 xml:space="preserve"> (THB </w:t>
            </w:r>
            <w:proofErr w:type="spellStart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mln</w:t>
            </w:r>
            <w:proofErr w:type="spellEnd"/>
            <w:r w:rsidRPr="004956D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</w:p>
        </w:tc>
      </w:tr>
      <w:tr w:rsidR="00C1100A" w:rsidRPr="00416AE9" w14:paraId="61E2A6D2" w14:textId="77777777" w:rsidTr="00AD2DC4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69352F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42A15F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990F3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3E9F8E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1FE0DF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A6B372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E2F3B9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50CFB3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Q2/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0D9EF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Q2</w:t>
            </w:r>
            <w:r w:rsidR="00802C0A"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98D9A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</w:rPr>
              <w:t>% Chg.</w:t>
            </w:r>
          </w:p>
        </w:tc>
      </w:tr>
      <w:tr w:rsidR="003A407C" w:rsidRPr="00416AE9" w14:paraId="45222EA1" w14:textId="77777777" w:rsidTr="007B73B9">
        <w:trPr>
          <w:trHeight w:val="2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A752" w14:textId="77777777" w:rsidR="003A407C" w:rsidRPr="00416AE9" w:rsidRDefault="003A407C" w:rsidP="004C1067">
            <w:pPr>
              <w:rPr>
                <w:rFonts w:ascii="Browallia New" w:hAnsi="Browallia New" w:cs="Browallia New"/>
                <w:sz w:val="28"/>
              </w:rPr>
            </w:pPr>
            <w:r w:rsidRPr="00416AE9">
              <w:rPr>
                <w:rFonts w:ascii="Browallia New" w:hAnsi="Browallia New" w:cs="Browallia New"/>
                <w:sz w:val="28"/>
              </w:rPr>
              <w:t>Resources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DD73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1,097,270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5949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1,099,214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2D937B6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140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140,168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D8692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95,064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DA08A72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-32.18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1779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63,821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D51B3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60,041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42A94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-5.92</w:t>
            </w:r>
          </w:p>
        </w:tc>
      </w:tr>
      <w:tr w:rsidR="003A407C" w:rsidRPr="00416AE9" w14:paraId="3C83AD47" w14:textId="77777777" w:rsidTr="007B73B9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BF8A" w14:textId="77777777" w:rsidR="003A407C" w:rsidRPr="00416AE9" w:rsidRDefault="003A407C" w:rsidP="004C1067">
            <w:pPr>
              <w:rPr>
                <w:rFonts w:ascii="Browallia New" w:hAnsi="Browallia New" w:cs="Browallia New"/>
                <w:sz w:val="28"/>
              </w:rPr>
            </w:pPr>
            <w:r w:rsidRPr="00416AE9">
              <w:rPr>
                <w:rFonts w:ascii="Browallia New" w:hAnsi="Browallia New" w:cs="Browallia New"/>
                <w:sz w:val="28"/>
              </w:rPr>
              <w:t>Property &amp; Construction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7DDE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318,812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9FAA2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303,644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13A0E668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-4.76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3D72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34,708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F0C6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23,011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CEBDFCE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-33.70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5AFA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33,890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1C236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24,847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4725A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-26.68</w:t>
            </w:r>
          </w:p>
        </w:tc>
      </w:tr>
      <w:tr w:rsidR="00C1100A" w:rsidRPr="00416AE9" w14:paraId="049A5F9E" w14:textId="77777777" w:rsidTr="00AD2DC4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5AAE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Financials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F28F8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73,740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79822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78,298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D8D8D8"/>
            <w:noWrap/>
          </w:tcPr>
          <w:p w14:paraId="108367B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6.18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2EA4E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783DE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6,644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ECA668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4.80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B8C08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21,328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BF696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21,452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43AF374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0.58</w:t>
            </w:r>
          </w:p>
        </w:tc>
      </w:tr>
      <w:tr w:rsidR="00C1100A" w:rsidRPr="00416AE9" w14:paraId="555AC4E0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E5E6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768E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436,109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02C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463,059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397F247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2F8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79D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21,878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A18D4B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-19.40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3BB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23,611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50D7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329E3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-17.31</w:t>
            </w:r>
          </w:p>
        </w:tc>
      </w:tr>
      <w:tr w:rsidR="00C1100A" w:rsidRPr="00416AE9" w14:paraId="67983390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B64B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Technology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2AD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221,290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906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196,217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3FF3CE2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-11.33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7894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40,446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93E1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17,276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F0743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-57.28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25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28,583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A79D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18,115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D26D9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-36.62</w:t>
            </w:r>
          </w:p>
        </w:tc>
      </w:tr>
      <w:tr w:rsidR="00C1100A" w:rsidRPr="00416AE9" w14:paraId="38378566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0842" w14:textId="77777777" w:rsidR="00C1100A" w:rsidRPr="00416AE9" w:rsidRDefault="003A407C" w:rsidP="00AD2DC4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 w:rsidRPr="00416AE9">
              <w:rPr>
                <w:rFonts w:ascii="Browallia New" w:hAnsi="Browallia New" w:cs="Browallia New"/>
                <w:color w:val="000000"/>
                <w:sz w:val="28"/>
              </w:rPr>
              <w:t>Agro &amp; Food Industry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CA9D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293,121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4D9D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302,183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AD7611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3ABA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9,630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C334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14,112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D7107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46.54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920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12,251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3C066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8DDF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-0.45</w:t>
            </w:r>
          </w:p>
        </w:tc>
      </w:tr>
      <w:tr w:rsidR="003A407C" w:rsidRPr="00416AE9" w14:paraId="4D886856" w14:textId="77777777" w:rsidTr="0043462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576E4" w14:textId="77777777" w:rsidR="003A407C" w:rsidRPr="00416AE9" w:rsidRDefault="003A407C" w:rsidP="00C3792B">
            <w:pPr>
              <w:rPr>
                <w:rFonts w:ascii="Browallia New" w:hAnsi="Browallia New" w:cs="Browallia New"/>
                <w:sz w:val="28"/>
              </w:rPr>
            </w:pPr>
            <w:r w:rsidRPr="00416AE9">
              <w:rPr>
                <w:rFonts w:ascii="Browallia New" w:hAnsi="Browallia New" w:cs="Browallia New"/>
                <w:sz w:val="28"/>
              </w:rPr>
              <w:t>Industrials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E4B0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339,768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284D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318,010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377EEF42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964A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27,697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4A28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6,577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08BFFD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-76.25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36A3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22,189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CA02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8,158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86A71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-63.23</w:t>
            </w:r>
          </w:p>
        </w:tc>
      </w:tr>
      <w:tr w:rsidR="003A407C" w:rsidRPr="00416AE9" w14:paraId="07A91F5D" w14:textId="77777777" w:rsidTr="0043462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78BAE" w14:textId="77777777" w:rsidR="003A407C" w:rsidRPr="00416AE9" w:rsidRDefault="003A407C" w:rsidP="00C3792B">
            <w:pPr>
              <w:rPr>
                <w:rFonts w:ascii="Browallia New" w:hAnsi="Browallia New" w:cs="Browallia New"/>
                <w:sz w:val="28"/>
              </w:rPr>
            </w:pPr>
            <w:r w:rsidRPr="00416AE9">
              <w:rPr>
                <w:rFonts w:ascii="Browallia New" w:hAnsi="Browallia New" w:cs="Browallia New"/>
                <w:sz w:val="28"/>
              </w:rPr>
              <w:t>Consumer Products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3CEB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22,685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BF1BD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20,749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1E25CEEE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-8.54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5030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0FF1A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977517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-350.68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DBE1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2,135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2F8F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88594" w14:textId="77777777" w:rsidR="003A407C" w:rsidRPr="00416AE9" w:rsidRDefault="003A407C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-82.22</w:t>
            </w:r>
          </w:p>
        </w:tc>
      </w:tr>
      <w:tr w:rsidR="00C1100A" w:rsidRPr="00416AE9" w14:paraId="7DDC45C7" w14:textId="77777777" w:rsidTr="00AD2DC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24E6C8" w14:textId="77777777" w:rsidR="003A407C" w:rsidRPr="00416AE9" w:rsidRDefault="003A407C" w:rsidP="003A407C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16AE9">
              <w:rPr>
                <w:rFonts w:ascii="Browallia New" w:hAnsi="Browallia New" w:cs="Browallia New"/>
                <w:b/>
                <w:bCs/>
                <w:sz w:val="28"/>
              </w:rPr>
              <w:t xml:space="preserve">Total </w:t>
            </w:r>
            <w:r w:rsidRPr="00416AE9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</w:p>
          <w:p w14:paraId="68B6949B" w14:textId="77777777" w:rsidR="00C1100A" w:rsidRPr="00416AE9" w:rsidRDefault="00FA4F67" w:rsidP="00FA4F67">
            <w:pPr>
              <w:spacing w:after="0" w:line="320" w:lineRule="exact"/>
              <w:rPr>
                <w:rFonts w:ascii="Browallia New" w:hAnsi="Browallia New" w:cs="Browallia New"/>
                <w:color w:val="000000"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>(SET</w:t>
            </w:r>
            <w:r w:rsidR="00792577" w:rsidRPr="00416AE9">
              <w:rPr>
                <w:rFonts w:ascii="Browallia New" w:hAnsi="Browallia New" w:cs="Browallia New"/>
                <w:b/>
                <w:bCs/>
                <w:sz w:val="28"/>
              </w:rPr>
              <w:t>-</w:t>
            </w:r>
            <w:r w:rsidR="003A407C" w:rsidRPr="00416AE9">
              <w:rPr>
                <w:rFonts w:ascii="Browallia New" w:hAnsi="Browallia New" w:cs="Browallia New"/>
                <w:b/>
                <w:bCs/>
                <w:sz w:val="28"/>
              </w:rPr>
              <w:t>listed)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6FEFF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2,802,794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56125A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2,781,374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0AD9F1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-0.76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57C4D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286,367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E269710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183,974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7E148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-35.76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E594F2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207,808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8FD9F5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000000"/>
                <w:sz w:val="26"/>
                <w:szCs w:val="26"/>
              </w:rPr>
              <w:t>164,713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9883C" w14:textId="77777777" w:rsidR="00C1100A" w:rsidRPr="00416AE9" w:rsidRDefault="00C1100A" w:rsidP="00AD2DC4">
            <w:pPr>
              <w:spacing w:after="0" w:line="320" w:lineRule="exact"/>
              <w:jc w:val="center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416AE9">
              <w:rPr>
                <w:rFonts w:ascii="Browallia New" w:hAnsi="Browallia New" w:cs="Browallia New"/>
                <w:color w:val="FF0000"/>
                <w:sz w:val="26"/>
                <w:szCs w:val="26"/>
              </w:rPr>
              <w:t>-20.74</w:t>
            </w:r>
          </w:p>
        </w:tc>
      </w:tr>
    </w:tbl>
    <w:p w14:paraId="066DD749" w14:textId="77777777" w:rsidR="00C1100A" w:rsidRPr="00CB3C1C" w:rsidRDefault="00C1100A" w:rsidP="00C1100A">
      <w:pPr>
        <w:spacing w:after="0" w:line="240" w:lineRule="auto"/>
        <w:rPr>
          <w:rFonts w:ascii="Browallia New" w:hAnsi="Browallia New" w:cs="Browallia New"/>
          <w:i/>
          <w:iCs/>
          <w:color w:val="0D0D0D" w:themeColor="text1" w:themeTint="F2"/>
          <w:sz w:val="28"/>
        </w:rPr>
      </w:pPr>
    </w:p>
    <w:p w14:paraId="3EE8C5E4" w14:textId="77777777" w:rsidR="00C1100A" w:rsidRPr="00C1100A" w:rsidRDefault="00C1100A" w:rsidP="004617C1">
      <w:pPr>
        <w:pStyle w:val="BodyAA"/>
        <w:spacing w:line="240" w:lineRule="auto"/>
        <w:jc w:val="thaiDistribute"/>
        <w:rPr>
          <w:rFonts w:ascii="Arial" w:eastAsia="Times New Roman" w:hAnsi="Arial" w:cstheme="minorBidi"/>
          <w:color w:val="auto"/>
          <w:sz w:val="18"/>
          <w:szCs w:val="18"/>
          <w:bdr w:val="none" w:sz="0" w:space="0" w:color="auto"/>
          <w:cs/>
        </w:rPr>
      </w:pPr>
    </w:p>
    <w:sectPr w:rsidR="00C1100A" w:rsidRPr="00C1100A" w:rsidSect="00802C0A">
      <w:headerReference w:type="default" r:id="rId8"/>
      <w:footerReference w:type="even" r:id="rId9"/>
      <w:footerReference w:type="default" r:id="rId10"/>
      <w:pgSz w:w="11906" w:h="16838"/>
      <w:pgMar w:top="284" w:right="1418" w:bottom="-567" w:left="1276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38A3" w14:textId="77777777" w:rsidR="00A566CF" w:rsidRDefault="00A566CF" w:rsidP="003B5C9C">
      <w:pPr>
        <w:spacing w:after="0" w:line="240" w:lineRule="auto"/>
      </w:pPr>
      <w:r>
        <w:separator/>
      </w:r>
    </w:p>
  </w:endnote>
  <w:endnote w:type="continuationSeparator" w:id="0">
    <w:p w14:paraId="6B4B03D3" w14:textId="77777777" w:rsidR="00A566CF" w:rsidRDefault="00A566CF" w:rsidP="003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511F" w14:textId="77777777" w:rsidR="00EB0C8C" w:rsidRPr="0076314D" w:rsidRDefault="00C46AE4" w:rsidP="0076314D">
    <w:pPr>
      <w:pStyle w:val="Footer"/>
      <w:jc w:val="right"/>
      <w:rPr>
        <w:rFonts w:ascii="Browallia New" w:hAnsi="Browallia New" w:cs="Browallia New"/>
      </w:rPr>
    </w:pPr>
    <w:r w:rsidRPr="008B05FA">
      <w:rPr>
        <w:rFonts w:ascii="Browallia New" w:hAnsi="Browallia New" w:cs="Browallia New"/>
        <w:noProof/>
        <w:sz w:val="28"/>
        <w:szCs w:val="36"/>
      </w:rPr>
      <w:drawing>
        <wp:anchor distT="0" distB="0" distL="114300" distR="114300" simplePos="0" relativeHeight="251657216" behindDoc="0" locked="0" layoutInCell="1" allowOverlap="1" wp14:anchorId="7651DDAE" wp14:editId="3DB2622F">
          <wp:simplePos x="0" y="0"/>
          <wp:positionH relativeFrom="column">
            <wp:posOffset>5765800</wp:posOffset>
          </wp:positionH>
          <wp:positionV relativeFrom="paragraph">
            <wp:posOffset>367665</wp:posOffset>
          </wp:positionV>
          <wp:extent cx="643890" cy="82550"/>
          <wp:effectExtent l="0" t="0" r="3810" b="0"/>
          <wp:wrapSquare wrapText="bothSides"/>
          <wp:docPr id="2" name="Picture 7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C0A">
      <w:rPr>
        <w:rFonts w:ascii="Browallia New" w:hAnsi="Browallia New" w:cs="Browallia New"/>
        <w:sz w:val="28"/>
        <w:szCs w:val="36"/>
      </w:rPr>
      <w:t xml:space="preserve"> </w:t>
    </w:r>
    <w:r w:rsidR="00CC7B76" w:rsidRPr="008B05FA">
      <w:rPr>
        <w:rFonts w:ascii="Browallia New" w:hAnsi="Browallia New" w:cs="Browallia New"/>
        <w:sz w:val="28"/>
        <w:szCs w:val="36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E92D" w14:textId="77777777" w:rsidR="00053B22" w:rsidRDefault="00053B22" w:rsidP="0076314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E1C5" w14:textId="77777777" w:rsidR="00A566CF" w:rsidRDefault="00A566CF" w:rsidP="003B5C9C">
      <w:pPr>
        <w:spacing w:after="0" w:line="240" w:lineRule="auto"/>
      </w:pPr>
      <w:r>
        <w:separator/>
      </w:r>
    </w:p>
  </w:footnote>
  <w:footnote w:type="continuationSeparator" w:id="0">
    <w:p w14:paraId="608C49E2" w14:textId="77777777" w:rsidR="00A566CF" w:rsidRDefault="00A566CF" w:rsidP="003B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65F2" w14:textId="77777777" w:rsidR="003B5C9C" w:rsidRDefault="003B5C9C" w:rsidP="0016790F">
    <w:pPr>
      <w:spacing w:after="0" w:line="240" w:lineRule="auto"/>
      <w:ind w:left="-90"/>
    </w:pPr>
    <w:r>
      <w:tab/>
    </w:r>
    <w:r>
      <w:tab/>
    </w:r>
    <w:r>
      <w:tab/>
    </w:r>
    <w:r>
      <w:tab/>
      <w:t xml:space="preserve">                                   </w:t>
    </w:r>
    <w:r>
      <w:tab/>
      <w:t xml:space="preserve">      </w:t>
    </w:r>
  </w:p>
  <w:p w14:paraId="08F0A03A" w14:textId="77777777" w:rsidR="003B5C9C" w:rsidRDefault="003B5C9C">
    <w:pPr>
      <w:pStyle w:val="Header"/>
    </w:pPr>
  </w:p>
  <w:p w14:paraId="123F8419" w14:textId="77777777" w:rsidR="00D56F5A" w:rsidRDefault="00D56F5A">
    <w:pPr>
      <w:pStyle w:val="Header"/>
    </w:pPr>
  </w:p>
  <w:p w14:paraId="29BB814F" w14:textId="77777777" w:rsidR="00D56F5A" w:rsidRDefault="00D56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5647"/>
    <w:multiLevelType w:val="hybridMultilevel"/>
    <w:tmpl w:val="F462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64493"/>
    <w:multiLevelType w:val="hybridMultilevel"/>
    <w:tmpl w:val="B6602512"/>
    <w:lvl w:ilvl="0" w:tplc="AC9EDCC2">
      <w:start w:val="8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96130"/>
    <w:multiLevelType w:val="hybridMultilevel"/>
    <w:tmpl w:val="C2ACC8C0"/>
    <w:lvl w:ilvl="0" w:tplc="C63CA558">
      <w:start w:val="3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23AEB"/>
    <w:multiLevelType w:val="hybridMultilevel"/>
    <w:tmpl w:val="219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228CA"/>
    <w:multiLevelType w:val="hybridMultilevel"/>
    <w:tmpl w:val="D444DEC8"/>
    <w:lvl w:ilvl="0" w:tplc="E62A58EC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FC7"/>
    <w:rsid w:val="000006AB"/>
    <w:rsid w:val="00000A57"/>
    <w:rsid w:val="0000192A"/>
    <w:rsid w:val="000042E2"/>
    <w:rsid w:val="0000660C"/>
    <w:rsid w:val="0001063C"/>
    <w:rsid w:val="00011E69"/>
    <w:rsid w:val="00012F75"/>
    <w:rsid w:val="0001339F"/>
    <w:rsid w:val="000136D1"/>
    <w:rsid w:val="00013C6C"/>
    <w:rsid w:val="00014671"/>
    <w:rsid w:val="00016630"/>
    <w:rsid w:val="000166D1"/>
    <w:rsid w:val="000203E6"/>
    <w:rsid w:val="000207BF"/>
    <w:rsid w:val="00020AC6"/>
    <w:rsid w:val="00021876"/>
    <w:rsid w:val="00022119"/>
    <w:rsid w:val="000258BE"/>
    <w:rsid w:val="000263F3"/>
    <w:rsid w:val="00027138"/>
    <w:rsid w:val="000319B2"/>
    <w:rsid w:val="00031B16"/>
    <w:rsid w:val="0003392E"/>
    <w:rsid w:val="000354EE"/>
    <w:rsid w:val="00035F10"/>
    <w:rsid w:val="0003677E"/>
    <w:rsid w:val="00037058"/>
    <w:rsid w:val="00037539"/>
    <w:rsid w:val="0003796D"/>
    <w:rsid w:val="00037A85"/>
    <w:rsid w:val="0004053B"/>
    <w:rsid w:val="00040946"/>
    <w:rsid w:val="00040994"/>
    <w:rsid w:val="000423B6"/>
    <w:rsid w:val="00043D6F"/>
    <w:rsid w:val="00044F62"/>
    <w:rsid w:val="0004642F"/>
    <w:rsid w:val="00050CFC"/>
    <w:rsid w:val="00050E3D"/>
    <w:rsid w:val="0005193D"/>
    <w:rsid w:val="00051CB2"/>
    <w:rsid w:val="00053831"/>
    <w:rsid w:val="00053B22"/>
    <w:rsid w:val="0005770A"/>
    <w:rsid w:val="0006217A"/>
    <w:rsid w:val="000644DB"/>
    <w:rsid w:val="0006540D"/>
    <w:rsid w:val="00066DDC"/>
    <w:rsid w:val="00066F52"/>
    <w:rsid w:val="00067182"/>
    <w:rsid w:val="00067493"/>
    <w:rsid w:val="00067849"/>
    <w:rsid w:val="00067CD5"/>
    <w:rsid w:val="000700DF"/>
    <w:rsid w:val="00070EE4"/>
    <w:rsid w:val="00071CD6"/>
    <w:rsid w:val="00072D46"/>
    <w:rsid w:val="00075D87"/>
    <w:rsid w:val="000771E4"/>
    <w:rsid w:val="00077D85"/>
    <w:rsid w:val="00080ED4"/>
    <w:rsid w:val="00081854"/>
    <w:rsid w:val="0008250F"/>
    <w:rsid w:val="00085F69"/>
    <w:rsid w:val="0009057D"/>
    <w:rsid w:val="00091B50"/>
    <w:rsid w:val="000924B9"/>
    <w:rsid w:val="000950DE"/>
    <w:rsid w:val="00097121"/>
    <w:rsid w:val="000A252D"/>
    <w:rsid w:val="000A3447"/>
    <w:rsid w:val="000A4B76"/>
    <w:rsid w:val="000A5AEC"/>
    <w:rsid w:val="000A7B25"/>
    <w:rsid w:val="000B00E4"/>
    <w:rsid w:val="000B12C8"/>
    <w:rsid w:val="000B1408"/>
    <w:rsid w:val="000B6068"/>
    <w:rsid w:val="000B7B89"/>
    <w:rsid w:val="000C0700"/>
    <w:rsid w:val="000C0B51"/>
    <w:rsid w:val="000C297E"/>
    <w:rsid w:val="000C57E1"/>
    <w:rsid w:val="000D175F"/>
    <w:rsid w:val="000D3951"/>
    <w:rsid w:val="000D447C"/>
    <w:rsid w:val="000D7B69"/>
    <w:rsid w:val="000E207F"/>
    <w:rsid w:val="000E283A"/>
    <w:rsid w:val="000E29C3"/>
    <w:rsid w:val="000E2B9C"/>
    <w:rsid w:val="000E4A4B"/>
    <w:rsid w:val="000E5416"/>
    <w:rsid w:val="000E635F"/>
    <w:rsid w:val="000E75E3"/>
    <w:rsid w:val="000F051A"/>
    <w:rsid w:val="000F0C7E"/>
    <w:rsid w:val="000F11B0"/>
    <w:rsid w:val="000F12E9"/>
    <w:rsid w:val="000F1911"/>
    <w:rsid w:val="000F284F"/>
    <w:rsid w:val="000F3D97"/>
    <w:rsid w:val="000F4265"/>
    <w:rsid w:val="000F52D7"/>
    <w:rsid w:val="000F5E71"/>
    <w:rsid w:val="000F64A2"/>
    <w:rsid w:val="000F7B64"/>
    <w:rsid w:val="00101B15"/>
    <w:rsid w:val="00101B7B"/>
    <w:rsid w:val="00104B10"/>
    <w:rsid w:val="00105D7E"/>
    <w:rsid w:val="00105DC5"/>
    <w:rsid w:val="00106F52"/>
    <w:rsid w:val="001102CE"/>
    <w:rsid w:val="001113F3"/>
    <w:rsid w:val="001115D4"/>
    <w:rsid w:val="001116A7"/>
    <w:rsid w:val="00111E1A"/>
    <w:rsid w:val="001125C4"/>
    <w:rsid w:val="00112842"/>
    <w:rsid w:val="00115A5B"/>
    <w:rsid w:val="00116BC3"/>
    <w:rsid w:val="0011752A"/>
    <w:rsid w:val="001204B8"/>
    <w:rsid w:val="00121F28"/>
    <w:rsid w:val="00124855"/>
    <w:rsid w:val="00126174"/>
    <w:rsid w:val="00126A0C"/>
    <w:rsid w:val="00127C4C"/>
    <w:rsid w:val="00130EB9"/>
    <w:rsid w:val="00131C8C"/>
    <w:rsid w:val="00132472"/>
    <w:rsid w:val="001366B0"/>
    <w:rsid w:val="00143748"/>
    <w:rsid w:val="00145D67"/>
    <w:rsid w:val="0014602A"/>
    <w:rsid w:val="00147835"/>
    <w:rsid w:val="00147B4B"/>
    <w:rsid w:val="001524F6"/>
    <w:rsid w:val="00152D03"/>
    <w:rsid w:val="0015357B"/>
    <w:rsid w:val="00154096"/>
    <w:rsid w:val="001549CE"/>
    <w:rsid w:val="001553C5"/>
    <w:rsid w:val="00155F64"/>
    <w:rsid w:val="00156FE6"/>
    <w:rsid w:val="00157D9E"/>
    <w:rsid w:val="001601FB"/>
    <w:rsid w:val="00161433"/>
    <w:rsid w:val="00161973"/>
    <w:rsid w:val="00162F00"/>
    <w:rsid w:val="00163491"/>
    <w:rsid w:val="00164168"/>
    <w:rsid w:val="0016474F"/>
    <w:rsid w:val="00164914"/>
    <w:rsid w:val="00165226"/>
    <w:rsid w:val="00165DA2"/>
    <w:rsid w:val="00165E17"/>
    <w:rsid w:val="0016634C"/>
    <w:rsid w:val="0016790F"/>
    <w:rsid w:val="00173A1A"/>
    <w:rsid w:val="0017411C"/>
    <w:rsid w:val="0017423E"/>
    <w:rsid w:val="00174842"/>
    <w:rsid w:val="00175E90"/>
    <w:rsid w:val="00177122"/>
    <w:rsid w:val="0017719D"/>
    <w:rsid w:val="00177FB1"/>
    <w:rsid w:val="0018026B"/>
    <w:rsid w:val="0018421E"/>
    <w:rsid w:val="00184CE2"/>
    <w:rsid w:val="00187C89"/>
    <w:rsid w:val="00190130"/>
    <w:rsid w:val="001909B2"/>
    <w:rsid w:val="0019190F"/>
    <w:rsid w:val="001938D2"/>
    <w:rsid w:val="001955BB"/>
    <w:rsid w:val="00197F1C"/>
    <w:rsid w:val="001A00BA"/>
    <w:rsid w:val="001A0E26"/>
    <w:rsid w:val="001A23F1"/>
    <w:rsid w:val="001A4389"/>
    <w:rsid w:val="001A516E"/>
    <w:rsid w:val="001A5F5B"/>
    <w:rsid w:val="001A7DC1"/>
    <w:rsid w:val="001B0B76"/>
    <w:rsid w:val="001B1F88"/>
    <w:rsid w:val="001B2125"/>
    <w:rsid w:val="001B3763"/>
    <w:rsid w:val="001B3772"/>
    <w:rsid w:val="001B5419"/>
    <w:rsid w:val="001B5D23"/>
    <w:rsid w:val="001B7A9A"/>
    <w:rsid w:val="001C12BE"/>
    <w:rsid w:val="001C1866"/>
    <w:rsid w:val="001C219B"/>
    <w:rsid w:val="001C22C3"/>
    <w:rsid w:val="001C3D28"/>
    <w:rsid w:val="001C7279"/>
    <w:rsid w:val="001C741F"/>
    <w:rsid w:val="001D26CE"/>
    <w:rsid w:val="001D700C"/>
    <w:rsid w:val="001D7761"/>
    <w:rsid w:val="001E020B"/>
    <w:rsid w:val="001E13ED"/>
    <w:rsid w:val="001E7970"/>
    <w:rsid w:val="001F569B"/>
    <w:rsid w:val="001F7220"/>
    <w:rsid w:val="00202A31"/>
    <w:rsid w:val="00203703"/>
    <w:rsid w:val="002066A0"/>
    <w:rsid w:val="002076FF"/>
    <w:rsid w:val="00210537"/>
    <w:rsid w:val="00212084"/>
    <w:rsid w:val="002125E6"/>
    <w:rsid w:val="002154C9"/>
    <w:rsid w:val="002162E4"/>
    <w:rsid w:val="00223A34"/>
    <w:rsid w:val="00223ACE"/>
    <w:rsid w:val="00224FC9"/>
    <w:rsid w:val="0022584F"/>
    <w:rsid w:val="00225DC8"/>
    <w:rsid w:val="00230EC6"/>
    <w:rsid w:val="002322F2"/>
    <w:rsid w:val="00232704"/>
    <w:rsid w:val="00234EDD"/>
    <w:rsid w:val="00235AD5"/>
    <w:rsid w:val="00236865"/>
    <w:rsid w:val="002409EC"/>
    <w:rsid w:val="00241455"/>
    <w:rsid w:val="00242F61"/>
    <w:rsid w:val="0024458F"/>
    <w:rsid w:val="00245942"/>
    <w:rsid w:val="00247EA1"/>
    <w:rsid w:val="00252418"/>
    <w:rsid w:val="00252A15"/>
    <w:rsid w:val="00252AF4"/>
    <w:rsid w:val="00254FB2"/>
    <w:rsid w:val="00255482"/>
    <w:rsid w:val="002554A6"/>
    <w:rsid w:val="002579D7"/>
    <w:rsid w:val="00261458"/>
    <w:rsid w:val="0026471B"/>
    <w:rsid w:val="0027104E"/>
    <w:rsid w:val="0027121C"/>
    <w:rsid w:val="00273549"/>
    <w:rsid w:val="00274BFC"/>
    <w:rsid w:val="002757A5"/>
    <w:rsid w:val="002774C4"/>
    <w:rsid w:val="00277A9E"/>
    <w:rsid w:val="00277E05"/>
    <w:rsid w:val="00280B8E"/>
    <w:rsid w:val="0028337B"/>
    <w:rsid w:val="00283DA5"/>
    <w:rsid w:val="002875A8"/>
    <w:rsid w:val="00290348"/>
    <w:rsid w:val="00291E76"/>
    <w:rsid w:val="002922CB"/>
    <w:rsid w:val="00292616"/>
    <w:rsid w:val="002932EF"/>
    <w:rsid w:val="00295CBE"/>
    <w:rsid w:val="00296274"/>
    <w:rsid w:val="002969C3"/>
    <w:rsid w:val="00297BAD"/>
    <w:rsid w:val="002A06BC"/>
    <w:rsid w:val="002A1E5E"/>
    <w:rsid w:val="002A1FA5"/>
    <w:rsid w:val="002A4E38"/>
    <w:rsid w:val="002A5151"/>
    <w:rsid w:val="002A723A"/>
    <w:rsid w:val="002B00A4"/>
    <w:rsid w:val="002B19AB"/>
    <w:rsid w:val="002B4711"/>
    <w:rsid w:val="002B47CF"/>
    <w:rsid w:val="002B5293"/>
    <w:rsid w:val="002B6596"/>
    <w:rsid w:val="002B6603"/>
    <w:rsid w:val="002B75BE"/>
    <w:rsid w:val="002C0BDE"/>
    <w:rsid w:val="002C34F2"/>
    <w:rsid w:val="002C3CD3"/>
    <w:rsid w:val="002C5A61"/>
    <w:rsid w:val="002C6987"/>
    <w:rsid w:val="002C6EBC"/>
    <w:rsid w:val="002D1C9F"/>
    <w:rsid w:val="002D2286"/>
    <w:rsid w:val="002D2C71"/>
    <w:rsid w:val="002D388C"/>
    <w:rsid w:val="002D3E4A"/>
    <w:rsid w:val="002D45A7"/>
    <w:rsid w:val="002D4D0F"/>
    <w:rsid w:val="002D4E87"/>
    <w:rsid w:val="002D5FFC"/>
    <w:rsid w:val="002D70CA"/>
    <w:rsid w:val="002E01C1"/>
    <w:rsid w:val="002E1C79"/>
    <w:rsid w:val="002E1E54"/>
    <w:rsid w:val="002E2D5B"/>
    <w:rsid w:val="002E3C34"/>
    <w:rsid w:val="002E5DAB"/>
    <w:rsid w:val="002E5F40"/>
    <w:rsid w:val="002E6149"/>
    <w:rsid w:val="002E658C"/>
    <w:rsid w:val="002E757E"/>
    <w:rsid w:val="002E763E"/>
    <w:rsid w:val="002E7B5B"/>
    <w:rsid w:val="002F06CF"/>
    <w:rsid w:val="002F1AC5"/>
    <w:rsid w:val="002F43E6"/>
    <w:rsid w:val="002F456D"/>
    <w:rsid w:val="002F4C7F"/>
    <w:rsid w:val="002F6766"/>
    <w:rsid w:val="002F6A90"/>
    <w:rsid w:val="0030012C"/>
    <w:rsid w:val="00300C70"/>
    <w:rsid w:val="00302C2C"/>
    <w:rsid w:val="00302DE6"/>
    <w:rsid w:val="00305B23"/>
    <w:rsid w:val="00306DF4"/>
    <w:rsid w:val="00312A4A"/>
    <w:rsid w:val="003147C1"/>
    <w:rsid w:val="00314A89"/>
    <w:rsid w:val="00315BE1"/>
    <w:rsid w:val="00316325"/>
    <w:rsid w:val="003167FE"/>
    <w:rsid w:val="00320914"/>
    <w:rsid w:val="00321690"/>
    <w:rsid w:val="0032170E"/>
    <w:rsid w:val="0032345B"/>
    <w:rsid w:val="003241FD"/>
    <w:rsid w:val="00327608"/>
    <w:rsid w:val="00327B82"/>
    <w:rsid w:val="00330F30"/>
    <w:rsid w:val="00332790"/>
    <w:rsid w:val="003342E7"/>
    <w:rsid w:val="00335674"/>
    <w:rsid w:val="00336FE1"/>
    <w:rsid w:val="00337DA3"/>
    <w:rsid w:val="00337F0E"/>
    <w:rsid w:val="003401DC"/>
    <w:rsid w:val="00341CD9"/>
    <w:rsid w:val="00342819"/>
    <w:rsid w:val="00344C25"/>
    <w:rsid w:val="00345E34"/>
    <w:rsid w:val="00347544"/>
    <w:rsid w:val="003479D1"/>
    <w:rsid w:val="003508A0"/>
    <w:rsid w:val="00352A9E"/>
    <w:rsid w:val="00353580"/>
    <w:rsid w:val="003535E3"/>
    <w:rsid w:val="00354A80"/>
    <w:rsid w:val="003559F4"/>
    <w:rsid w:val="00356E8D"/>
    <w:rsid w:val="0036079D"/>
    <w:rsid w:val="00365753"/>
    <w:rsid w:val="00365DE2"/>
    <w:rsid w:val="00367E11"/>
    <w:rsid w:val="0037246C"/>
    <w:rsid w:val="00372875"/>
    <w:rsid w:val="00374DDF"/>
    <w:rsid w:val="003753D2"/>
    <w:rsid w:val="0037605E"/>
    <w:rsid w:val="003763DF"/>
    <w:rsid w:val="00380CD1"/>
    <w:rsid w:val="00380EC6"/>
    <w:rsid w:val="00382164"/>
    <w:rsid w:val="00382E9C"/>
    <w:rsid w:val="00383A63"/>
    <w:rsid w:val="00383FC1"/>
    <w:rsid w:val="0038642C"/>
    <w:rsid w:val="00386A20"/>
    <w:rsid w:val="00386FC1"/>
    <w:rsid w:val="003916DB"/>
    <w:rsid w:val="0039170B"/>
    <w:rsid w:val="0039276A"/>
    <w:rsid w:val="0039305F"/>
    <w:rsid w:val="00393925"/>
    <w:rsid w:val="00394895"/>
    <w:rsid w:val="0039572D"/>
    <w:rsid w:val="00396FC0"/>
    <w:rsid w:val="0039701F"/>
    <w:rsid w:val="003A1066"/>
    <w:rsid w:val="003A2275"/>
    <w:rsid w:val="003A2C18"/>
    <w:rsid w:val="003A407C"/>
    <w:rsid w:val="003A5D3F"/>
    <w:rsid w:val="003A647E"/>
    <w:rsid w:val="003A6F1C"/>
    <w:rsid w:val="003B0ECC"/>
    <w:rsid w:val="003B254A"/>
    <w:rsid w:val="003B4E07"/>
    <w:rsid w:val="003B510B"/>
    <w:rsid w:val="003B5148"/>
    <w:rsid w:val="003B5C9C"/>
    <w:rsid w:val="003B7715"/>
    <w:rsid w:val="003C1203"/>
    <w:rsid w:val="003C40CC"/>
    <w:rsid w:val="003C43C6"/>
    <w:rsid w:val="003C46AA"/>
    <w:rsid w:val="003C7D16"/>
    <w:rsid w:val="003D09B7"/>
    <w:rsid w:val="003D1A58"/>
    <w:rsid w:val="003D2093"/>
    <w:rsid w:val="003D42BC"/>
    <w:rsid w:val="003D65A8"/>
    <w:rsid w:val="003D69EF"/>
    <w:rsid w:val="003D7EBE"/>
    <w:rsid w:val="003E05E0"/>
    <w:rsid w:val="003E10FA"/>
    <w:rsid w:val="003E30EE"/>
    <w:rsid w:val="003E38D8"/>
    <w:rsid w:val="003E42B1"/>
    <w:rsid w:val="003E528B"/>
    <w:rsid w:val="003E7E24"/>
    <w:rsid w:val="003F0499"/>
    <w:rsid w:val="003F1065"/>
    <w:rsid w:val="003F1910"/>
    <w:rsid w:val="003F6568"/>
    <w:rsid w:val="003F73A6"/>
    <w:rsid w:val="003F78BF"/>
    <w:rsid w:val="004003E0"/>
    <w:rsid w:val="00401239"/>
    <w:rsid w:val="004014F7"/>
    <w:rsid w:val="004035BD"/>
    <w:rsid w:val="00404081"/>
    <w:rsid w:val="00405FE4"/>
    <w:rsid w:val="004060A2"/>
    <w:rsid w:val="00410CC9"/>
    <w:rsid w:val="00411675"/>
    <w:rsid w:val="00412D95"/>
    <w:rsid w:val="00413802"/>
    <w:rsid w:val="004139E5"/>
    <w:rsid w:val="00415633"/>
    <w:rsid w:val="00416AE9"/>
    <w:rsid w:val="004173E1"/>
    <w:rsid w:val="0042026E"/>
    <w:rsid w:val="00424177"/>
    <w:rsid w:val="00424B1C"/>
    <w:rsid w:val="00427669"/>
    <w:rsid w:val="004278DE"/>
    <w:rsid w:val="0043003A"/>
    <w:rsid w:val="004329BC"/>
    <w:rsid w:val="004336DF"/>
    <w:rsid w:val="0043454B"/>
    <w:rsid w:val="00434581"/>
    <w:rsid w:val="00435056"/>
    <w:rsid w:val="00435203"/>
    <w:rsid w:val="00435DCC"/>
    <w:rsid w:val="00436570"/>
    <w:rsid w:val="0043752E"/>
    <w:rsid w:val="004377EF"/>
    <w:rsid w:val="00442184"/>
    <w:rsid w:val="00442642"/>
    <w:rsid w:val="00443421"/>
    <w:rsid w:val="00443AA1"/>
    <w:rsid w:val="00443B73"/>
    <w:rsid w:val="004441D6"/>
    <w:rsid w:val="004442A8"/>
    <w:rsid w:val="004450E2"/>
    <w:rsid w:val="00446481"/>
    <w:rsid w:val="00446C3C"/>
    <w:rsid w:val="0044725E"/>
    <w:rsid w:val="00447C48"/>
    <w:rsid w:val="004504EE"/>
    <w:rsid w:val="004508C0"/>
    <w:rsid w:val="0045133F"/>
    <w:rsid w:val="004519AC"/>
    <w:rsid w:val="00451E7E"/>
    <w:rsid w:val="00452E7A"/>
    <w:rsid w:val="004563B6"/>
    <w:rsid w:val="004602EA"/>
    <w:rsid w:val="0046047F"/>
    <w:rsid w:val="004617C1"/>
    <w:rsid w:val="004623C8"/>
    <w:rsid w:val="004636AA"/>
    <w:rsid w:val="00463B70"/>
    <w:rsid w:val="00464E49"/>
    <w:rsid w:val="00465245"/>
    <w:rsid w:val="004656B7"/>
    <w:rsid w:val="00465BA5"/>
    <w:rsid w:val="00470A42"/>
    <w:rsid w:val="00470C40"/>
    <w:rsid w:val="004711C7"/>
    <w:rsid w:val="00472702"/>
    <w:rsid w:val="004733C6"/>
    <w:rsid w:val="0047359C"/>
    <w:rsid w:val="00473F74"/>
    <w:rsid w:val="00474F38"/>
    <w:rsid w:val="00475BDE"/>
    <w:rsid w:val="00477DEA"/>
    <w:rsid w:val="004816BF"/>
    <w:rsid w:val="0048189B"/>
    <w:rsid w:val="00483BA9"/>
    <w:rsid w:val="00483F61"/>
    <w:rsid w:val="004841FF"/>
    <w:rsid w:val="004842F8"/>
    <w:rsid w:val="004842FB"/>
    <w:rsid w:val="004859F7"/>
    <w:rsid w:val="00487B7F"/>
    <w:rsid w:val="004903DF"/>
    <w:rsid w:val="00490881"/>
    <w:rsid w:val="00491D06"/>
    <w:rsid w:val="00493782"/>
    <w:rsid w:val="00494A32"/>
    <w:rsid w:val="004956D7"/>
    <w:rsid w:val="004A0CE4"/>
    <w:rsid w:val="004A1594"/>
    <w:rsid w:val="004A1DD8"/>
    <w:rsid w:val="004A41C4"/>
    <w:rsid w:val="004A4389"/>
    <w:rsid w:val="004A548A"/>
    <w:rsid w:val="004A56A0"/>
    <w:rsid w:val="004B0561"/>
    <w:rsid w:val="004B0B48"/>
    <w:rsid w:val="004B2072"/>
    <w:rsid w:val="004B4658"/>
    <w:rsid w:val="004B58A8"/>
    <w:rsid w:val="004B624B"/>
    <w:rsid w:val="004B6379"/>
    <w:rsid w:val="004B68C4"/>
    <w:rsid w:val="004B7E8C"/>
    <w:rsid w:val="004C050E"/>
    <w:rsid w:val="004C235A"/>
    <w:rsid w:val="004C3C13"/>
    <w:rsid w:val="004C417F"/>
    <w:rsid w:val="004C720E"/>
    <w:rsid w:val="004D07E0"/>
    <w:rsid w:val="004D1921"/>
    <w:rsid w:val="004D3546"/>
    <w:rsid w:val="004D4B8C"/>
    <w:rsid w:val="004D6424"/>
    <w:rsid w:val="004D65F6"/>
    <w:rsid w:val="004D66E3"/>
    <w:rsid w:val="004D6E6F"/>
    <w:rsid w:val="004D7B5E"/>
    <w:rsid w:val="004E0988"/>
    <w:rsid w:val="004E2FBD"/>
    <w:rsid w:val="004E34A5"/>
    <w:rsid w:val="004E5106"/>
    <w:rsid w:val="004E6832"/>
    <w:rsid w:val="004E7372"/>
    <w:rsid w:val="004E7F4E"/>
    <w:rsid w:val="004F101E"/>
    <w:rsid w:val="004F3B43"/>
    <w:rsid w:val="004F4635"/>
    <w:rsid w:val="004F67E4"/>
    <w:rsid w:val="00501205"/>
    <w:rsid w:val="00501AFF"/>
    <w:rsid w:val="00502C29"/>
    <w:rsid w:val="00502E05"/>
    <w:rsid w:val="00503D21"/>
    <w:rsid w:val="00504DCC"/>
    <w:rsid w:val="00510447"/>
    <w:rsid w:val="00511E37"/>
    <w:rsid w:val="005159D6"/>
    <w:rsid w:val="00517785"/>
    <w:rsid w:val="005202EA"/>
    <w:rsid w:val="00520A64"/>
    <w:rsid w:val="00520F00"/>
    <w:rsid w:val="00522915"/>
    <w:rsid w:val="00530167"/>
    <w:rsid w:val="005320F9"/>
    <w:rsid w:val="00532B89"/>
    <w:rsid w:val="005336C6"/>
    <w:rsid w:val="00535B7C"/>
    <w:rsid w:val="00536AC8"/>
    <w:rsid w:val="0054443C"/>
    <w:rsid w:val="00544498"/>
    <w:rsid w:val="005461B9"/>
    <w:rsid w:val="0055024D"/>
    <w:rsid w:val="0055080E"/>
    <w:rsid w:val="00550E97"/>
    <w:rsid w:val="00551D12"/>
    <w:rsid w:val="00552BE1"/>
    <w:rsid w:val="00552F3E"/>
    <w:rsid w:val="005531C4"/>
    <w:rsid w:val="005535F1"/>
    <w:rsid w:val="00553B43"/>
    <w:rsid w:val="00553C58"/>
    <w:rsid w:val="00555566"/>
    <w:rsid w:val="00556BFB"/>
    <w:rsid w:val="0055701B"/>
    <w:rsid w:val="00557479"/>
    <w:rsid w:val="005609E8"/>
    <w:rsid w:val="00561E72"/>
    <w:rsid w:val="0056260B"/>
    <w:rsid w:val="00563DC9"/>
    <w:rsid w:val="00566B62"/>
    <w:rsid w:val="00566C9E"/>
    <w:rsid w:val="005670F3"/>
    <w:rsid w:val="00567417"/>
    <w:rsid w:val="00567BDF"/>
    <w:rsid w:val="005704B6"/>
    <w:rsid w:val="00570787"/>
    <w:rsid w:val="00572A56"/>
    <w:rsid w:val="0057515B"/>
    <w:rsid w:val="00576155"/>
    <w:rsid w:val="00576FB9"/>
    <w:rsid w:val="00577F0B"/>
    <w:rsid w:val="00581B6C"/>
    <w:rsid w:val="00583ECD"/>
    <w:rsid w:val="0058428E"/>
    <w:rsid w:val="0059157F"/>
    <w:rsid w:val="005918C9"/>
    <w:rsid w:val="00594EE6"/>
    <w:rsid w:val="00595A87"/>
    <w:rsid w:val="005A1D9A"/>
    <w:rsid w:val="005A38B5"/>
    <w:rsid w:val="005A472A"/>
    <w:rsid w:val="005A521B"/>
    <w:rsid w:val="005A5314"/>
    <w:rsid w:val="005A5479"/>
    <w:rsid w:val="005A5C93"/>
    <w:rsid w:val="005B0235"/>
    <w:rsid w:val="005B0324"/>
    <w:rsid w:val="005B0510"/>
    <w:rsid w:val="005B1E84"/>
    <w:rsid w:val="005B6917"/>
    <w:rsid w:val="005B7386"/>
    <w:rsid w:val="005B7B2E"/>
    <w:rsid w:val="005C0BB5"/>
    <w:rsid w:val="005C2548"/>
    <w:rsid w:val="005C29FF"/>
    <w:rsid w:val="005C480E"/>
    <w:rsid w:val="005C7133"/>
    <w:rsid w:val="005C7E3A"/>
    <w:rsid w:val="005D0A98"/>
    <w:rsid w:val="005D10B5"/>
    <w:rsid w:val="005D2861"/>
    <w:rsid w:val="005D50FE"/>
    <w:rsid w:val="005D57F3"/>
    <w:rsid w:val="005D5E59"/>
    <w:rsid w:val="005D69D8"/>
    <w:rsid w:val="005E2DA6"/>
    <w:rsid w:val="005E33BE"/>
    <w:rsid w:val="005E33CE"/>
    <w:rsid w:val="005E3426"/>
    <w:rsid w:val="005F14E0"/>
    <w:rsid w:val="005F17FC"/>
    <w:rsid w:val="005F1D4C"/>
    <w:rsid w:val="005F2852"/>
    <w:rsid w:val="005F3A3D"/>
    <w:rsid w:val="005F4442"/>
    <w:rsid w:val="005F51A2"/>
    <w:rsid w:val="005F5964"/>
    <w:rsid w:val="005F6AFD"/>
    <w:rsid w:val="0060163D"/>
    <w:rsid w:val="0060177D"/>
    <w:rsid w:val="00602448"/>
    <w:rsid w:val="00602EAA"/>
    <w:rsid w:val="00603962"/>
    <w:rsid w:val="00604284"/>
    <w:rsid w:val="00607B66"/>
    <w:rsid w:val="00613EB4"/>
    <w:rsid w:val="006143EB"/>
    <w:rsid w:val="00616515"/>
    <w:rsid w:val="00616B40"/>
    <w:rsid w:val="00622451"/>
    <w:rsid w:val="006243D0"/>
    <w:rsid w:val="00624AB8"/>
    <w:rsid w:val="00624B4F"/>
    <w:rsid w:val="00625BC9"/>
    <w:rsid w:val="00625D2D"/>
    <w:rsid w:val="00625DFF"/>
    <w:rsid w:val="00627633"/>
    <w:rsid w:val="00632B8D"/>
    <w:rsid w:val="00633A25"/>
    <w:rsid w:val="00636534"/>
    <w:rsid w:val="00641E6F"/>
    <w:rsid w:val="006442BD"/>
    <w:rsid w:val="00645AB7"/>
    <w:rsid w:val="00645D90"/>
    <w:rsid w:val="00647952"/>
    <w:rsid w:val="00647CE6"/>
    <w:rsid w:val="006516E5"/>
    <w:rsid w:val="006520E9"/>
    <w:rsid w:val="00653B93"/>
    <w:rsid w:val="00654835"/>
    <w:rsid w:val="00655E28"/>
    <w:rsid w:val="00656D21"/>
    <w:rsid w:val="00661579"/>
    <w:rsid w:val="006619BF"/>
    <w:rsid w:val="00665A0C"/>
    <w:rsid w:val="00665AA6"/>
    <w:rsid w:val="006663DC"/>
    <w:rsid w:val="006704D5"/>
    <w:rsid w:val="00670A4A"/>
    <w:rsid w:val="0067211A"/>
    <w:rsid w:val="00672123"/>
    <w:rsid w:val="00672671"/>
    <w:rsid w:val="0067360D"/>
    <w:rsid w:val="00673832"/>
    <w:rsid w:val="00673C8D"/>
    <w:rsid w:val="006763B9"/>
    <w:rsid w:val="00676A0F"/>
    <w:rsid w:val="006819C3"/>
    <w:rsid w:val="006838DE"/>
    <w:rsid w:val="006838F0"/>
    <w:rsid w:val="00683A51"/>
    <w:rsid w:val="00685106"/>
    <w:rsid w:val="006852FD"/>
    <w:rsid w:val="0068593F"/>
    <w:rsid w:val="006910A6"/>
    <w:rsid w:val="00691A70"/>
    <w:rsid w:val="006923A6"/>
    <w:rsid w:val="00692E89"/>
    <w:rsid w:val="006930FE"/>
    <w:rsid w:val="00695B9C"/>
    <w:rsid w:val="006964C9"/>
    <w:rsid w:val="00697E74"/>
    <w:rsid w:val="006A0121"/>
    <w:rsid w:val="006A09B2"/>
    <w:rsid w:val="006A4899"/>
    <w:rsid w:val="006A4C74"/>
    <w:rsid w:val="006A534D"/>
    <w:rsid w:val="006A5DA7"/>
    <w:rsid w:val="006A7227"/>
    <w:rsid w:val="006B1066"/>
    <w:rsid w:val="006B167E"/>
    <w:rsid w:val="006B2063"/>
    <w:rsid w:val="006B291D"/>
    <w:rsid w:val="006B5DD0"/>
    <w:rsid w:val="006B688D"/>
    <w:rsid w:val="006C11B8"/>
    <w:rsid w:val="006C1D3C"/>
    <w:rsid w:val="006C2E88"/>
    <w:rsid w:val="006C343A"/>
    <w:rsid w:val="006C7803"/>
    <w:rsid w:val="006D3C64"/>
    <w:rsid w:val="006D40B6"/>
    <w:rsid w:val="006D4BFB"/>
    <w:rsid w:val="006D564B"/>
    <w:rsid w:val="006D6367"/>
    <w:rsid w:val="006D6EFC"/>
    <w:rsid w:val="006E0142"/>
    <w:rsid w:val="006E03F7"/>
    <w:rsid w:val="006E0D42"/>
    <w:rsid w:val="006E198C"/>
    <w:rsid w:val="006E1AEE"/>
    <w:rsid w:val="006E23ED"/>
    <w:rsid w:val="006E253A"/>
    <w:rsid w:val="006E2AFD"/>
    <w:rsid w:val="006E2DA2"/>
    <w:rsid w:val="006E3C93"/>
    <w:rsid w:val="006E4F2C"/>
    <w:rsid w:val="006E5030"/>
    <w:rsid w:val="006E5511"/>
    <w:rsid w:val="006E6241"/>
    <w:rsid w:val="006E6FB9"/>
    <w:rsid w:val="006F004B"/>
    <w:rsid w:val="006F0F01"/>
    <w:rsid w:val="006F6F9C"/>
    <w:rsid w:val="006F7527"/>
    <w:rsid w:val="006F7563"/>
    <w:rsid w:val="00700146"/>
    <w:rsid w:val="00701FB3"/>
    <w:rsid w:val="00702A01"/>
    <w:rsid w:val="00703B3D"/>
    <w:rsid w:val="00704B13"/>
    <w:rsid w:val="00705806"/>
    <w:rsid w:val="007104BD"/>
    <w:rsid w:val="007128DD"/>
    <w:rsid w:val="007148DE"/>
    <w:rsid w:val="00717C67"/>
    <w:rsid w:val="00721C10"/>
    <w:rsid w:val="00722246"/>
    <w:rsid w:val="007225C6"/>
    <w:rsid w:val="0072547C"/>
    <w:rsid w:val="007277B6"/>
    <w:rsid w:val="00732AB2"/>
    <w:rsid w:val="007336AC"/>
    <w:rsid w:val="00733870"/>
    <w:rsid w:val="00735CAA"/>
    <w:rsid w:val="00735F4D"/>
    <w:rsid w:val="00737041"/>
    <w:rsid w:val="00737080"/>
    <w:rsid w:val="00737B9B"/>
    <w:rsid w:val="00743028"/>
    <w:rsid w:val="00743DC9"/>
    <w:rsid w:val="007456DE"/>
    <w:rsid w:val="00745C2D"/>
    <w:rsid w:val="007460B5"/>
    <w:rsid w:val="00747502"/>
    <w:rsid w:val="00750E85"/>
    <w:rsid w:val="00753AC3"/>
    <w:rsid w:val="00753D99"/>
    <w:rsid w:val="00754729"/>
    <w:rsid w:val="00755642"/>
    <w:rsid w:val="00755C85"/>
    <w:rsid w:val="00756A90"/>
    <w:rsid w:val="007609D0"/>
    <w:rsid w:val="00760DA2"/>
    <w:rsid w:val="007614F4"/>
    <w:rsid w:val="0076159C"/>
    <w:rsid w:val="0076314D"/>
    <w:rsid w:val="00763E56"/>
    <w:rsid w:val="00764529"/>
    <w:rsid w:val="00767736"/>
    <w:rsid w:val="00772E29"/>
    <w:rsid w:val="0077436D"/>
    <w:rsid w:val="0077480D"/>
    <w:rsid w:val="00774870"/>
    <w:rsid w:val="00775455"/>
    <w:rsid w:val="0077581E"/>
    <w:rsid w:val="00775FD3"/>
    <w:rsid w:val="00777EA4"/>
    <w:rsid w:val="00780539"/>
    <w:rsid w:val="00781063"/>
    <w:rsid w:val="0078126A"/>
    <w:rsid w:val="0078195D"/>
    <w:rsid w:val="007837ED"/>
    <w:rsid w:val="0078460E"/>
    <w:rsid w:val="00785156"/>
    <w:rsid w:val="0078613D"/>
    <w:rsid w:val="00786D70"/>
    <w:rsid w:val="00792577"/>
    <w:rsid w:val="00792DB8"/>
    <w:rsid w:val="0079353C"/>
    <w:rsid w:val="00793A5E"/>
    <w:rsid w:val="00794193"/>
    <w:rsid w:val="00794C84"/>
    <w:rsid w:val="0079619F"/>
    <w:rsid w:val="00796728"/>
    <w:rsid w:val="0079675B"/>
    <w:rsid w:val="007A112E"/>
    <w:rsid w:val="007A1850"/>
    <w:rsid w:val="007A1AF7"/>
    <w:rsid w:val="007A2538"/>
    <w:rsid w:val="007A2842"/>
    <w:rsid w:val="007A3AB4"/>
    <w:rsid w:val="007A57E5"/>
    <w:rsid w:val="007B07CB"/>
    <w:rsid w:val="007B1480"/>
    <w:rsid w:val="007B1B23"/>
    <w:rsid w:val="007B210A"/>
    <w:rsid w:val="007B28FF"/>
    <w:rsid w:val="007B3672"/>
    <w:rsid w:val="007B790B"/>
    <w:rsid w:val="007B7B6F"/>
    <w:rsid w:val="007B7C89"/>
    <w:rsid w:val="007C066A"/>
    <w:rsid w:val="007C3203"/>
    <w:rsid w:val="007C332B"/>
    <w:rsid w:val="007C3B0B"/>
    <w:rsid w:val="007C58F1"/>
    <w:rsid w:val="007C62C2"/>
    <w:rsid w:val="007C7FAD"/>
    <w:rsid w:val="007D0967"/>
    <w:rsid w:val="007D0CCC"/>
    <w:rsid w:val="007D0F27"/>
    <w:rsid w:val="007D2B03"/>
    <w:rsid w:val="007D4BF7"/>
    <w:rsid w:val="007D61BB"/>
    <w:rsid w:val="007D6829"/>
    <w:rsid w:val="007E0069"/>
    <w:rsid w:val="007E049D"/>
    <w:rsid w:val="007E1747"/>
    <w:rsid w:val="007E2936"/>
    <w:rsid w:val="007E2E65"/>
    <w:rsid w:val="007E3D6A"/>
    <w:rsid w:val="007E4340"/>
    <w:rsid w:val="007E4FC6"/>
    <w:rsid w:val="007E7B9C"/>
    <w:rsid w:val="007F00FC"/>
    <w:rsid w:val="007F169B"/>
    <w:rsid w:val="007F1C82"/>
    <w:rsid w:val="007F2A82"/>
    <w:rsid w:val="007F5AE5"/>
    <w:rsid w:val="007F732C"/>
    <w:rsid w:val="007F7E8C"/>
    <w:rsid w:val="00800407"/>
    <w:rsid w:val="00800703"/>
    <w:rsid w:val="00802B05"/>
    <w:rsid w:val="00802C0A"/>
    <w:rsid w:val="008046DA"/>
    <w:rsid w:val="00806A26"/>
    <w:rsid w:val="00807538"/>
    <w:rsid w:val="00807541"/>
    <w:rsid w:val="00811264"/>
    <w:rsid w:val="00811FC7"/>
    <w:rsid w:val="008168DD"/>
    <w:rsid w:val="00817D93"/>
    <w:rsid w:val="00825E2D"/>
    <w:rsid w:val="008262B8"/>
    <w:rsid w:val="00826F89"/>
    <w:rsid w:val="008323F7"/>
    <w:rsid w:val="00832D36"/>
    <w:rsid w:val="0083398E"/>
    <w:rsid w:val="0083435B"/>
    <w:rsid w:val="00834849"/>
    <w:rsid w:val="0083777F"/>
    <w:rsid w:val="00840A09"/>
    <w:rsid w:val="00841E4E"/>
    <w:rsid w:val="008428F3"/>
    <w:rsid w:val="00843262"/>
    <w:rsid w:val="00844DC9"/>
    <w:rsid w:val="008455BB"/>
    <w:rsid w:val="00845807"/>
    <w:rsid w:val="008462A1"/>
    <w:rsid w:val="008462A6"/>
    <w:rsid w:val="0085015C"/>
    <w:rsid w:val="00851CA2"/>
    <w:rsid w:val="0085227A"/>
    <w:rsid w:val="00852777"/>
    <w:rsid w:val="008528F6"/>
    <w:rsid w:val="0085339F"/>
    <w:rsid w:val="00854824"/>
    <w:rsid w:val="008549E2"/>
    <w:rsid w:val="00855D62"/>
    <w:rsid w:val="0085791D"/>
    <w:rsid w:val="00857D48"/>
    <w:rsid w:val="00860265"/>
    <w:rsid w:val="00860AC7"/>
    <w:rsid w:val="008616D7"/>
    <w:rsid w:val="00862CE9"/>
    <w:rsid w:val="008631E8"/>
    <w:rsid w:val="00867B90"/>
    <w:rsid w:val="0087213E"/>
    <w:rsid w:val="0087302D"/>
    <w:rsid w:val="0087432B"/>
    <w:rsid w:val="00876595"/>
    <w:rsid w:val="00876AE9"/>
    <w:rsid w:val="008776CE"/>
    <w:rsid w:val="008830F1"/>
    <w:rsid w:val="00883BDE"/>
    <w:rsid w:val="00885456"/>
    <w:rsid w:val="00885DA5"/>
    <w:rsid w:val="008917CD"/>
    <w:rsid w:val="00892730"/>
    <w:rsid w:val="008929D4"/>
    <w:rsid w:val="00895A21"/>
    <w:rsid w:val="00896265"/>
    <w:rsid w:val="008966EE"/>
    <w:rsid w:val="00896CC6"/>
    <w:rsid w:val="0089774C"/>
    <w:rsid w:val="00897962"/>
    <w:rsid w:val="00897EEC"/>
    <w:rsid w:val="008A05DE"/>
    <w:rsid w:val="008A2FD0"/>
    <w:rsid w:val="008A5C76"/>
    <w:rsid w:val="008A69DC"/>
    <w:rsid w:val="008A7030"/>
    <w:rsid w:val="008A75F1"/>
    <w:rsid w:val="008B05FA"/>
    <w:rsid w:val="008B0BA1"/>
    <w:rsid w:val="008B0C88"/>
    <w:rsid w:val="008B1F89"/>
    <w:rsid w:val="008B2579"/>
    <w:rsid w:val="008B3535"/>
    <w:rsid w:val="008B4BD2"/>
    <w:rsid w:val="008B58C1"/>
    <w:rsid w:val="008B6748"/>
    <w:rsid w:val="008C068B"/>
    <w:rsid w:val="008C2B26"/>
    <w:rsid w:val="008C33B4"/>
    <w:rsid w:val="008C342D"/>
    <w:rsid w:val="008C5367"/>
    <w:rsid w:val="008C6ACA"/>
    <w:rsid w:val="008C74D8"/>
    <w:rsid w:val="008D0AAB"/>
    <w:rsid w:val="008D1047"/>
    <w:rsid w:val="008D1C2E"/>
    <w:rsid w:val="008D1D85"/>
    <w:rsid w:val="008D2ADE"/>
    <w:rsid w:val="008D44A2"/>
    <w:rsid w:val="008D45FF"/>
    <w:rsid w:val="008D52F6"/>
    <w:rsid w:val="008D55D1"/>
    <w:rsid w:val="008E0727"/>
    <w:rsid w:val="008E0D0A"/>
    <w:rsid w:val="008E4199"/>
    <w:rsid w:val="008E51DD"/>
    <w:rsid w:val="008E5A1D"/>
    <w:rsid w:val="008E61BF"/>
    <w:rsid w:val="008E68A8"/>
    <w:rsid w:val="008F1BE3"/>
    <w:rsid w:val="008F5A89"/>
    <w:rsid w:val="008F662C"/>
    <w:rsid w:val="008F66C7"/>
    <w:rsid w:val="008F6EDF"/>
    <w:rsid w:val="009005C1"/>
    <w:rsid w:val="00901F4D"/>
    <w:rsid w:val="0090288F"/>
    <w:rsid w:val="00902F46"/>
    <w:rsid w:val="0090316C"/>
    <w:rsid w:val="00903C95"/>
    <w:rsid w:val="00904DF0"/>
    <w:rsid w:val="00907D1C"/>
    <w:rsid w:val="00907F62"/>
    <w:rsid w:val="00910EDB"/>
    <w:rsid w:val="00911636"/>
    <w:rsid w:val="00911A65"/>
    <w:rsid w:val="009121CA"/>
    <w:rsid w:val="009146E1"/>
    <w:rsid w:val="00916957"/>
    <w:rsid w:val="0091773E"/>
    <w:rsid w:val="00922BD4"/>
    <w:rsid w:val="00922C8D"/>
    <w:rsid w:val="00923863"/>
    <w:rsid w:val="00924944"/>
    <w:rsid w:val="009251FB"/>
    <w:rsid w:val="00925CF2"/>
    <w:rsid w:val="00925E7A"/>
    <w:rsid w:val="0092634A"/>
    <w:rsid w:val="009263FD"/>
    <w:rsid w:val="009269DF"/>
    <w:rsid w:val="009274C7"/>
    <w:rsid w:val="00932F11"/>
    <w:rsid w:val="009336DC"/>
    <w:rsid w:val="00937690"/>
    <w:rsid w:val="009406DC"/>
    <w:rsid w:val="00940C42"/>
    <w:rsid w:val="00941D6F"/>
    <w:rsid w:val="00941F17"/>
    <w:rsid w:val="00944B81"/>
    <w:rsid w:val="00944E3F"/>
    <w:rsid w:val="00945884"/>
    <w:rsid w:val="00950165"/>
    <w:rsid w:val="009503EB"/>
    <w:rsid w:val="0095057C"/>
    <w:rsid w:val="00950692"/>
    <w:rsid w:val="00952F0C"/>
    <w:rsid w:val="00953C24"/>
    <w:rsid w:val="009546FD"/>
    <w:rsid w:val="00955833"/>
    <w:rsid w:val="009601A9"/>
    <w:rsid w:val="009609F2"/>
    <w:rsid w:val="00961A5D"/>
    <w:rsid w:val="00961CB4"/>
    <w:rsid w:val="00962434"/>
    <w:rsid w:val="009634E7"/>
    <w:rsid w:val="00965B66"/>
    <w:rsid w:val="009669BF"/>
    <w:rsid w:val="009677A9"/>
    <w:rsid w:val="0097063C"/>
    <w:rsid w:val="00970A0E"/>
    <w:rsid w:val="00971EEF"/>
    <w:rsid w:val="0097212C"/>
    <w:rsid w:val="009734D7"/>
    <w:rsid w:val="00976D27"/>
    <w:rsid w:val="00980224"/>
    <w:rsid w:val="00981DA3"/>
    <w:rsid w:val="0098276B"/>
    <w:rsid w:val="00982EE7"/>
    <w:rsid w:val="009840A1"/>
    <w:rsid w:val="00984D29"/>
    <w:rsid w:val="00986A04"/>
    <w:rsid w:val="00986F28"/>
    <w:rsid w:val="00987A7D"/>
    <w:rsid w:val="00991A8D"/>
    <w:rsid w:val="00992144"/>
    <w:rsid w:val="0099244F"/>
    <w:rsid w:val="009924A1"/>
    <w:rsid w:val="009924B4"/>
    <w:rsid w:val="00992A68"/>
    <w:rsid w:val="00992AA7"/>
    <w:rsid w:val="00993355"/>
    <w:rsid w:val="0099393E"/>
    <w:rsid w:val="00994DB2"/>
    <w:rsid w:val="00995518"/>
    <w:rsid w:val="009962DA"/>
    <w:rsid w:val="009962EF"/>
    <w:rsid w:val="0099732B"/>
    <w:rsid w:val="009A177B"/>
    <w:rsid w:val="009A44D4"/>
    <w:rsid w:val="009A5EBD"/>
    <w:rsid w:val="009A619D"/>
    <w:rsid w:val="009A75F3"/>
    <w:rsid w:val="009A7779"/>
    <w:rsid w:val="009A7C65"/>
    <w:rsid w:val="009B0FFE"/>
    <w:rsid w:val="009B1101"/>
    <w:rsid w:val="009B1768"/>
    <w:rsid w:val="009B26E7"/>
    <w:rsid w:val="009B2896"/>
    <w:rsid w:val="009B5128"/>
    <w:rsid w:val="009B5707"/>
    <w:rsid w:val="009B6A99"/>
    <w:rsid w:val="009B6AC5"/>
    <w:rsid w:val="009B7111"/>
    <w:rsid w:val="009C53BB"/>
    <w:rsid w:val="009C6587"/>
    <w:rsid w:val="009C728A"/>
    <w:rsid w:val="009C7BC4"/>
    <w:rsid w:val="009C7DB3"/>
    <w:rsid w:val="009D26EA"/>
    <w:rsid w:val="009D2FAA"/>
    <w:rsid w:val="009D375C"/>
    <w:rsid w:val="009D53D0"/>
    <w:rsid w:val="009D627A"/>
    <w:rsid w:val="009D73A5"/>
    <w:rsid w:val="009D7567"/>
    <w:rsid w:val="009D7F60"/>
    <w:rsid w:val="009E1B74"/>
    <w:rsid w:val="009E29A6"/>
    <w:rsid w:val="009E2CB7"/>
    <w:rsid w:val="009E2F15"/>
    <w:rsid w:val="009E488F"/>
    <w:rsid w:val="009E4AE5"/>
    <w:rsid w:val="009E4CFB"/>
    <w:rsid w:val="009F0932"/>
    <w:rsid w:val="009F0966"/>
    <w:rsid w:val="009F260A"/>
    <w:rsid w:val="009F2CC7"/>
    <w:rsid w:val="009F3520"/>
    <w:rsid w:val="009F4130"/>
    <w:rsid w:val="009F41F7"/>
    <w:rsid w:val="009F60E8"/>
    <w:rsid w:val="00A01533"/>
    <w:rsid w:val="00A02BC1"/>
    <w:rsid w:val="00A02F6F"/>
    <w:rsid w:val="00A06854"/>
    <w:rsid w:val="00A0690C"/>
    <w:rsid w:val="00A0782A"/>
    <w:rsid w:val="00A10802"/>
    <w:rsid w:val="00A10DB3"/>
    <w:rsid w:val="00A1171F"/>
    <w:rsid w:val="00A125EB"/>
    <w:rsid w:val="00A1480F"/>
    <w:rsid w:val="00A14EE1"/>
    <w:rsid w:val="00A14F11"/>
    <w:rsid w:val="00A1519D"/>
    <w:rsid w:val="00A1604F"/>
    <w:rsid w:val="00A166B9"/>
    <w:rsid w:val="00A17DC1"/>
    <w:rsid w:val="00A20B1F"/>
    <w:rsid w:val="00A21774"/>
    <w:rsid w:val="00A22656"/>
    <w:rsid w:val="00A24D6F"/>
    <w:rsid w:val="00A268DD"/>
    <w:rsid w:val="00A300FC"/>
    <w:rsid w:val="00A3052A"/>
    <w:rsid w:val="00A30A44"/>
    <w:rsid w:val="00A31AB3"/>
    <w:rsid w:val="00A3209C"/>
    <w:rsid w:val="00A33269"/>
    <w:rsid w:val="00A332A0"/>
    <w:rsid w:val="00A33F61"/>
    <w:rsid w:val="00A34865"/>
    <w:rsid w:val="00A34A0F"/>
    <w:rsid w:val="00A36B9A"/>
    <w:rsid w:val="00A37CB4"/>
    <w:rsid w:val="00A41250"/>
    <w:rsid w:val="00A42337"/>
    <w:rsid w:val="00A458E6"/>
    <w:rsid w:val="00A46800"/>
    <w:rsid w:val="00A51367"/>
    <w:rsid w:val="00A5354A"/>
    <w:rsid w:val="00A535CD"/>
    <w:rsid w:val="00A56645"/>
    <w:rsid w:val="00A566CF"/>
    <w:rsid w:val="00A567E6"/>
    <w:rsid w:val="00A56898"/>
    <w:rsid w:val="00A56982"/>
    <w:rsid w:val="00A56A4D"/>
    <w:rsid w:val="00A573D6"/>
    <w:rsid w:val="00A62AF9"/>
    <w:rsid w:val="00A62E73"/>
    <w:rsid w:val="00A63A62"/>
    <w:rsid w:val="00A63F89"/>
    <w:rsid w:val="00A654EB"/>
    <w:rsid w:val="00A65A82"/>
    <w:rsid w:val="00A665FE"/>
    <w:rsid w:val="00A70D46"/>
    <w:rsid w:val="00A71992"/>
    <w:rsid w:val="00A71A57"/>
    <w:rsid w:val="00A72B02"/>
    <w:rsid w:val="00A733A4"/>
    <w:rsid w:val="00A739A0"/>
    <w:rsid w:val="00A77286"/>
    <w:rsid w:val="00A874C6"/>
    <w:rsid w:val="00A91F74"/>
    <w:rsid w:val="00A93799"/>
    <w:rsid w:val="00A93B16"/>
    <w:rsid w:val="00A93BA8"/>
    <w:rsid w:val="00AA3A27"/>
    <w:rsid w:val="00AA57F7"/>
    <w:rsid w:val="00AA60ED"/>
    <w:rsid w:val="00AA661E"/>
    <w:rsid w:val="00AB0253"/>
    <w:rsid w:val="00AB214F"/>
    <w:rsid w:val="00AB34F0"/>
    <w:rsid w:val="00AB5265"/>
    <w:rsid w:val="00AB78CA"/>
    <w:rsid w:val="00AC046B"/>
    <w:rsid w:val="00AC2B0E"/>
    <w:rsid w:val="00AC6F9C"/>
    <w:rsid w:val="00AC776A"/>
    <w:rsid w:val="00AC7AF7"/>
    <w:rsid w:val="00AD0606"/>
    <w:rsid w:val="00AD22B9"/>
    <w:rsid w:val="00AD2906"/>
    <w:rsid w:val="00AD4214"/>
    <w:rsid w:val="00AD49F6"/>
    <w:rsid w:val="00AD512E"/>
    <w:rsid w:val="00AD67AA"/>
    <w:rsid w:val="00AD70B1"/>
    <w:rsid w:val="00AE0350"/>
    <w:rsid w:val="00AE1944"/>
    <w:rsid w:val="00AE21AF"/>
    <w:rsid w:val="00AE3311"/>
    <w:rsid w:val="00AE333D"/>
    <w:rsid w:val="00AE3CD5"/>
    <w:rsid w:val="00AE508F"/>
    <w:rsid w:val="00AE68F2"/>
    <w:rsid w:val="00AF008E"/>
    <w:rsid w:val="00AF1960"/>
    <w:rsid w:val="00AF1D33"/>
    <w:rsid w:val="00AF4800"/>
    <w:rsid w:val="00AF55AB"/>
    <w:rsid w:val="00AF565F"/>
    <w:rsid w:val="00AF679E"/>
    <w:rsid w:val="00AF7905"/>
    <w:rsid w:val="00AF7EEA"/>
    <w:rsid w:val="00B0293E"/>
    <w:rsid w:val="00B044D3"/>
    <w:rsid w:val="00B04711"/>
    <w:rsid w:val="00B0631E"/>
    <w:rsid w:val="00B101B7"/>
    <w:rsid w:val="00B11519"/>
    <w:rsid w:val="00B12EDA"/>
    <w:rsid w:val="00B13FD3"/>
    <w:rsid w:val="00B14AED"/>
    <w:rsid w:val="00B14E1B"/>
    <w:rsid w:val="00B17054"/>
    <w:rsid w:val="00B17EE0"/>
    <w:rsid w:val="00B20D96"/>
    <w:rsid w:val="00B21A84"/>
    <w:rsid w:val="00B2232A"/>
    <w:rsid w:val="00B24036"/>
    <w:rsid w:val="00B25DE9"/>
    <w:rsid w:val="00B364B9"/>
    <w:rsid w:val="00B409A8"/>
    <w:rsid w:val="00B41CF7"/>
    <w:rsid w:val="00B44BE3"/>
    <w:rsid w:val="00B45638"/>
    <w:rsid w:val="00B4727F"/>
    <w:rsid w:val="00B47C6B"/>
    <w:rsid w:val="00B50E74"/>
    <w:rsid w:val="00B51541"/>
    <w:rsid w:val="00B55B29"/>
    <w:rsid w:val="00B6495B"/>
    <w:rsid w:val="00B64F89"/>
    <w:rsid w:val="00B65321"/>
    <w:rsid w:val="00B658E4"/>
    <w:rsid w:val="00B67A91"/>
    <w:rsid w:val="00B718C1"/>
    <w:rsid w:val="00B71D0A"/>
    <w:rsid w:val="00B727CB"/>
    <w:rsid w:val="00B74BD0"/>
    <w:rsid w:val="00B762DA"/>
    <w:rsid w:val="00B77CFC"/>
    <w:rsid w:val="00B80A05"/>
    <w:rsid w:val="00B81C43"/>
    <w:rsid w:val="00B822C1"/>
    <w:rsid w:val="00B8239E"/>
    <w:rsid w:val="00B853BC"/>
    <w:rsid w:val="00B86418"/>
    <w:rsid w:val="00B9255E"/>
    <w:rsid w:val="00B92FFE"/>
    <w:rsid w:val="00B93011"/>
    <w:rsid w:val="00B94E29"/>
    <w:rsid w:val="00B965FB"/>
    <w:rsid w:val="00B9791D"/>
    <w:rsid w:val="00BA1287"/>
    <w:rsid w:val="00BA28AB"/>
    <w:rsid w:val="00BA3D78"/>
    <w:rsid w:val="00BA50AC"/>
    <w:rsid w:val="00BA62A0"/>
    <w:rsid w:val="00BB13A4"/>
    <w:rsid w:val="00BB1ECE"/>
    <w:rsid w:val="00BB20FE"/>
    <w:rsid w:val="00BB21B2"/>
    <w:rsid w:val="00BB2B80"/>
    <w:rsid w:val="00BB2C27"/>
    <w:rsid w:val="00BB3C78"/>
    <w:rsid w:val="00BB6CD9"/>
    <w:rsid w:val="00BC0AB3"/>
    <w:rsid w:val="00BC2A40"/>
    <w:rsid w:val="00BC4682"/>
    <w:rsid w:val="00BC5873"/>
    <w:rsid w:val="00BC709F"/>
    <w:rsid w:val="00BC7422"/>
    <w:rsid w:val="00BC7C53"/>
    <w:rsid w:val="00BD0527"/>
    <w:rsid w:val="00BD0AB1"/>
    <w:rsid w:val="00BD1747"/>
    <w:rsid w:val="00BD2A79"/>
    <w:rsid w:val="00BD3C1B"/>
    <w:rsid w:val="00BD46A5"/>
    <w:rsid w:val="00BD62D3"/>
    <w:rsid w:val="00BD705D"/>
    <w:rsid w:val="00BD75A5"/>
    <w:rsid w:val="00BD780C"/>
    <w:rsid w:val="00BE1CB3"/>
    <w:rsid w:val="00BE2210"/>
    <w:rsid w:val="00BE2962"/>
    <w:rsid w:val="00BE3286"/>
    <w:rsid w:val="00BE4746"/>
    <w:rsid w:val="00BE5DD5"/>
    <w:rsid w:val="00BE69FF"/>
    <w:rsid w:val="00BE6EF2"/>
    <w:rsid w:val="00BF159F"/>
    <w:rsid w:val="00BF26CE"/>
    <w:rsid w:val="00BF2E04"/>
    <w:rsid w:val="00BF6003"/>
    <w:rsid w:val="00BF664A"/>
    <w:rsid w:val="00C00D59"/>
    <w:rsid w:val="00C01CEC"/>
    <w:rsid w:val="00C02E79"/>
    <w:rsid w:val="00C02F26"/>
    <w:rsid w:val="00C05BF1"/>
    <w:rsid w:val="00C07527"/>
    <w:rsid w:val="00C108D5"/>
    <w:rsid w:val="00C10C77"/>
    <w:rsid w:val="00C10E5D"/>
    <w:rsid w:val="00C1100A"/>
    <w:rsid w:val="00C12276"/>
    <w:rsid w:val="00C12C5B"/>
    <w:rsid w:val="00C15B03"/>
    <w:rsid w:val="00C2076E"/>
    <w:rsid w:val="00C21773"/>
    <w:rsid w:val="00C21F6C"/>
    <w:rsid w:val="00C227C1"/>
    <w:rsid w:val="00C23D89"/>
    <w:rsid w:val="00C24C10"/>
    <w:rsid w:val="00C24D37"/>
    <w:rsid w:val="00C279C8"/>
    <w:rsid w:val="00C30041"/>
    <w:rsid w:val="00C32108"/>
    <w:rsid w:val="00C35039"/>
    <w:rsid w:val="00C35272"/>
    <w:rsid w:val="00C3539A"/>
    <w:rsid w:val="00C3657E"/>
    <w:rsid w:val="00C36D61"/>
    <w:rsid w:val="00C40FC0"/>
    <w:rsid w:val="00C4152F"/>
    <w:rsid w:val="00C44318"/>
    <w:rsid w:val="00C4519A"/>
    <w:rsid w:val="00C45308"/>
    <w:rsid w:val="00C46AE4"/>
    <w:rsid w:val="00C51154"/>
    <w:rsid w:val="00C517C1"/>
    <w:rsid w:val="00C54EA8"/>
    <w:rsid w:val="00C55ECE"/>
    <w:rsid w:val="00C55F68"/>
    <w:rsid w:val="00C6122A"/>
    <w:rsid w:val="00C613A4"/>
    <w:rsid w:val="00C61B9E"/>
    <w:rsid w:val="00C64CBF"/>
    <w:rsid w:val="00C65A0A"/>
    <w:rsid w:val="00C65B37"/>
    <w:rsid w:val="00C65C69"/>
    <w:rsid w:val="00C660B6"/>
    <w:rsid w:val="00C661C4"/>
    <w:rsid w:val="00C67EF1"/>
    <w:rsid w:val="00C67F68"/>
    <w:rsid w:val="00C71BE2"/>
    <w:rsid w:val="00C71D34"/>
    <w:rsid w:val="00C7288E"/>
    <w:rsid w:val="00C728B4"/>
    <w:rsid w:val="00C72AF6"/>
    <w:rsid w:val="00C73D2D"/>
    <w:rsid w:val="00C743CA"/>
    <w:rsid w:val="00C74A18"/>
    <w:rsid w:val="00C75479"/>
    <w:rsid w:val="00C76934"/>
    <w:rsid w:val="00C77E59"/>
    <w:rsid w:val="00C77F63"/>
    <w:rsid w:val="00C806F0"/>
    <w:rsid w:val="00C82A75"/>
    <w:rsid w:val="00C83E71"/>
    <w:rsid w:val="00C83F62"/>
    <w:rsid w:val="00C851B1"/>
    <w:rsid w:val="00C85436"/>
    <w:rsid w:val="00C90AF9"/>
    <w:rsid w:val="00C90D3D"/>
    <w:rsid w:val="00C912FE"/>
    <w:rsid w:val="00C91728"/>
    <w:rsid w:val="00C941B9"/>
    <w:rsid w:val="00C953C4"/>
    <w:rsid w:val="00C960BE"/>
    <w:rsid w:val="00C96898"/>
    <w:rsid w:val="00C974A6"/>
    <w:rsid w:val="00CA05FB"/>
    <w:rsid w:val="00CA174A"/>
    <w:rsid w:val="00CA1A05"/>
    <w:rsid w:val="00CA32AA"/>
    <w:rsid w:val="00CA41D4"/>
    <w:rsid w:val="00CA4F9D"/>
    <w:rsid w:val="00CA6A14"/>
    <w:rsid w:val="00CB0F9D"/>
    <w:rsid w:val="00CB1108"/>
    <w:rsid w:val="00CB23DC"/>
    <w:rsid w:val="00CB26CC"/>
    <w:rsid w:val="00CB32F4"/>
    <w:rsid w:val="00CB3581"/>
    <w:rsid w:val="00CB3767"/>
    <w:rsid w:val="00CB43A1"/>
    <w:rsid w:val="00CB5D9C"/>
    <w:rsid w:val="00CC08BF"/>
    <w:rsid w:val="00CC0B0F"/>
    <w:rsid w:val="00CC0F0D"/>
    <w:rsid w:val="00CC55F0"/>
    <w:rsid w:val="00CC6081"/>
    <w:rsid w:val="00CC6E93"/>
    <w:rsid w:val="00CC7903"/>
    <w:rsid w:val="00CC7B76"/>
    <w:rsid w:val="00CD1BC5"/>
    <w:rsid w:val="00CD2ABC"/>
    <w:rsid w:val="00CD49BF"/>
    <w:rsid w:val="00CD5AE6"/>
    <w:rsid w:val="00CD5E40"/>
    <w:rsid w:val="00CD63BD"/>
    <w:rsid w:val="00CD6592"/>
    <w:rsid w:val="00CD67BF"/>
    <w:rsid w:val="00CE2C9C"/>
    <w:rsid w:val="00CE3459"/>
    <w:rsid w:val="00CE4117"/>
    <w:rsid w:val="00CE4AEA"/>
    <w:rsid w:val="00CE728E"/>
    <w:rsid w:val="00CF2B7F"/>
    <w:rsid w:val="00CF733F"/>
    <w:rsid w:val="00CF7977"/>
    <w:rsid w:val="00D00710"/>
    <w:rsid w:val="00D01942"/>
    <w:rsid w:val="00D042D8"/>
    <w:rsid w:val="00D04478"/>
    <w:rsid w:val="00D05127"/>
    <w:rsid w:val="00D057AC"/>
    <w:rsid w:val="00D0628E"/>
    <w:rsid w:val="00D06925"/>
    <w:rsid w:val="00D07187"/>
    <w:rsid w:val="00D127D5"/>
    <w:rsid w:val="00D12BC3"/>
    <w:rsid w:val="00D12F00"/>
    <w:rsid w:val="00D14978"/>
    <w:rsid w:val="00D17331"/>
    <w:rsid w:val="00D17A21"/>
    <w:rsid w:val="00D2111B"/>
    <w:rsid w:val="00D21321"/>
    <w:rsid w:val="00D21441"/>
    <w:rsid w:val="00D22F2A"/>
    <w:rsid w:val="00D23CF4"/>
    <w:rsid w:val="00D3611B"/>
    <w:rsid w:val="00D36347"/>
    <w:rsid w:val="00D3780F"/>
    <w:rsid w:val="00D37F6C"/>
    <w:rsid w:val="00D40809"/>
    <w:rsid w:val="00D4248B"/>
    <w:rsid w:val="00D42E99"/>
    <w:rsid w:val="00D43808"/>
    <w:rsid w:val="00D44404"/>
    <w:rsid w:val="00D45D00"/>
    <w:rsid w:val="00D47254"/>
    <w:rsid w:val="00D502B3"/>
    <w:rsid w:val="00D50447"/>
    <w:rsid w:val="00D51623"/>
    <w:rsid w:val="00D5231E"/>
    <w:rsid w:val="00D52748"/>
    <w:rsid w:val="00D5409C"/>
    <w:rsid w:val="00D56B14"/>
    <w:rsid w:val="00D56F5A"/>
    <w:rsid w:val="00D5758A"/>
    <w:rsid w:val="00D61D42"/>
    <w:rsid w:val="00D6358D"/>
    <w:rsid w:val="00D66184"/>
    <w:rsid w:val="00D661BD"/>
    <w:rsid w:val="00D6675A"/>
    <w:rsid w:val="00D7148C"/>
    <w:rsid w:val="00D71E74"/>
    <w:rsid w:val="00D71F18"/>
    <w:rsid w:val="00D73CA0"/>
    <w:rsid w:val="00D755DA"/>
    <w:rsid w:val="00D764B7"/>
    <w:rsid w:val="00D810FC"/>
    <w:rsid w:val="00D83B4A"/>
    <w:rsid w:val="00D848B7"/>
    <w:rsid w:val="00D84F99"/>
    <w:rsid w:val="00D85783"/>
    <w:rsid w:val="00D85911"/>
    <w:rsid w:val="00D867D2"/>
    <w:rsid w:val="00D9060A"/>
    <w:rsid w:val="00D91285"/>
    <w:rsid w:val="00D91437"/>
    <w:rsid w:val="00D92672"/>
    <w:rsid w:val="00D932A5"/>
    <w:rsid w:val="00D937F3"/>
    <w:rsid w:val="00D93A1D"/>
    <w:rsid w:val="00D93C28"/>
    <w:rsid w:val="00D93F22"/>
    <w:rsid w:val="00D9516E"/>
    <w:rsid w:val="00D9674D"/>
    <w:rsid w:val="00DA06BE"/>
    <w:rsid w:val="00DA23FE"/>
    <w:rsid w:val="00DA2E3F"/>
    <w:rsid w:val="00DA34ED"/>
    <w:rsid w:val="00DA4EB6"/>
    <w:rsid w:val="00DA4FF5"/>
    <w:rsid w:val="00DA69E3"/>
    <w:rsid w:val="00DB0760"/>
    <w:rsid w:val="00DB131C"/>
    <w:rsid w:val="00DB1732"/>
    <w:rsid w:val="00DB42A9"/>
    <w:rsid w:val="00DB45B7"/>
    <w:rsid w:val="00DB47C6"/>
    <w:rsid w:val="00DB541B"/>
    <w:rsid w:val="00DB6AC5"/>
    <w:rsid w:val="00DC01EC"/>
    <w:rsid w:val="00DC05DA"/>
    <w:rsid w:val="00DC231C"/>
    <w:rsid w:val="00DC674C"/>
    <w:rsid w:val="00DD03E4"/>
    <w:rsid w:val="00DD0509"/>
    <w:rsid w:val="00DD3186"/>
    <w:rsid w:val="00DD413F"/>
    <w:rsid w:val="00DD68AA"/>
    <w:rsid w:val="00DD74C7"/>
    <w:rsid w:val="00DE0943"/>
    <w:rsid w:val="00DE0CFE"/>
    <w:rsid w:val="00DE110B"/>
    <w:rsid w:val="00DE277F"/>
    <w:rsid w:val="00DE2935"/>
    <w:rsid w:val="00DE309F"/>
    <w:rsid w:val="00DE3916"/>
    <w:rsid w:val="00DE41FD"/>
    <w:rsid w:val="00DE7416"/>
    <w:rsid w:val="00DF1586"/>
    <w:rsid w:val="00DF188C"/>
    <w:rsid w:val="00DF324F"/>
    <w:rsid w:val="00DF43EE"/>
    <w:rsid w:val="00DF4E76"/>
    <w:rsid w:val="00DF51FC"/>
    <w:rsid w:val="00DF6652"/>
    <w:rsid w:val="00DF6A9A"/>
    <w:rsid w:val="00DF6FCA"/>
    <w:rsid w:val="00DF73E1"/>
    <w:rsid w:val="00E00F06"/>
    <w:rsid w:val="00E01A03"/>
    <w:rsid w:val="00E02113"/>
    <w:rsid w:val="00E07995"/>
    <w:rsid w:val="00E12171"/>
    <w:rsid w:val="00E121E0"/>
    <w:rsid w:val="00E1244A"/>
    <w:rsid w:val="00E1278F"/>
    <w:rsid w:val="00E13CF9"/>
    <w:rsid w:val="00E147F4"/>
    <w:rsid w:val="00E17641"/>
    <w:rsid w:val="00E2586C"/>
    <w:rsid w:val="00E302AD"/>
    <w:rsid w:val="00E32150"/>
    <w:rsid w:val="00E32EE1"/>
    <w:rsid w:val="00E33229"/>
    <w:rsid w:val="00E346DF"/>
    <w:rsid w:val="00E36611"/>
    <w:rsid w:val="00E3745B"/>
    <w:rsid w:val="00E377EA"/>
    <w:rsid w:val="00E4089B"/>
    <w:rsid w:val="00E42BB5"/>
    <w:rsid w:val="00E4312B"/>
    <w:rsid w:val="00E445BD"/>
    <w:rsid w:val="00E47536"/>
    <w:rsid w:val="00E50606"/>
    <w:rsid w:val="00E5192F"/>
    <w:rsid w:val="00E51FC0"/>
    <w:rsid w:val="00E539E8"/>
    <w:rsid w:val="00E53CE8"/>
    <w:rsid w:val="00E5481D"/>
    <w:rsid w:val="00E577F5"/>
    <w:rsid w:val="00E57FBF"/>
    <w:rsid w:val="00E61D9C"/>
    <w:rsid w:val="00E6296F"/>
    <w:rsid w:val="00E63881"/>
    <w:rsid w:val="00E6396C"/>
    <w:rsid w:val="00E64271"/>
    <w:rsid w:val="00E658F8"/>
    <w:rsid w:val="00E65E56"/>
    <w:rsid w:val="00E666FB"/>
    <w:rsid w:val="00E66C2C"/>
    <w:rsid w:val="00E678D9"/>
    <w:rsid w:val="00E70171"/>
    <w:rsid w:val="00E71460"/>
    <w:rsid w:val="00E716EC"/>
    <w:rsid w:val="00E72AB5"/>
    <w:rsid w:val="00E73FAC"/>
    <w:rsid w:val="00E7669E"/>
    <w:rsid w:val="00E7799D"/>
    <w:rsid w:val="00E80DAB"/>
    <w:rsid w:val="00E81E51"/>
    <w:rsid w:val="00E81EC4"/>
    <w:rsid w:val="00E85444"/>
    <w:rsid w:val="00E85C4A"/>
    <w:rsid w:val="00E870C1"/>
    <w:rsid w:val="00E87CD3"/>
    <w:rsid w:val="00E911BA"/>
    <w:rsid w:val="00E91370"/>
    <w:rsid w:val="00E91CE3"/>
    <w:rsid w:val="00E92F85"/>
    <w:rsid w:val="00E943CD"/>
    <w:rsid w:val="00E9758B"/>
    <w:rsid w:val="00E97C88"/>
    <w:rsid w:val="00EA3073"/>
    <w:rsid w:val="00EA47DA"/>
    <w:rsid w:val="00EA5A3E"/>
    <w:rsid w:val="00EA6A5B"/>
    <w:rsid w:val="00EB0128"/>
    <w:rsid w:val="00EB0C8C"/>
    <w:rsid w:val="00EB1E0E"/>
    <w:rsid w:val="00EB287F"/>
    <w:rsid w:val="00EB3BF7"/>
    <w:rsid w:val="00EB4458"/>
    <w:rsid w:val="00EC09E3"/>
    <w:rsid w:val="00EC25D6"/>
    <w:rsid w:val="00EC304F"/>
    <w:rsid w:val="00EC46FD"/>
    <w:rsid w:val="00EC547A"/>
    <w:rsid w:val="00EC68F7"/>
    <w:rsid w:val="00ED0138"/>
    <w:rsid w:val="00ED0874"/>
    <w:rsid w:val="00ED1513"/>
    <w:rsid w:val="00ED2B62"/>
    <w:rsid w:val="00ED3B15"/>
    <w:rsid w:val="00ED4F80"/>
    <w:rsid w:val="00ED52E1"/>
    <w:rsid w:val="00ED742B"/>
    <w:rsid w:val="00ED78E3"/>
    <w:rsid w:val="00EE0060"/>
    <w:rsid w:val="00EE0EA7"/>
    <w:rsid w:val="00EE19D5"/>
    <w:rsid w:val="00EE20B5"/>
    <w:rsid w:val="00EE2B6E"/>
    <w:rsid w:val="00EE3000"/>
    <w:rsid w:val="00EE6063"/>
    <w:rsid w:val="00EE6C95"/>
    <w:rsid w:val="00EF03B1"/>
    <w:rsid w:val="00EF1A77"/>
    <w:rsid w:val="00EF3457"/>
    <w:rsid w:val="00EF5D10"/>
    <w:rsid w:val="00EF7025"/>
    <w:rsid w:val="00EF7D87"/>
    <w:rsid w:val="00F0058A"/>
    <w:rsid w:val="00F01F04"/>
    <w:rsid w:val="00F02027"/>
    <w:rsid w:val="00F034C6"/>
    <w:rsid w:val="00F060BA"/>
    <w:rsid w:val="00F07155"/>
    <w:rsid w:val="00F07892"/>
    <w:rsid w:val="00F10DDE"/>
    <w:rsid w:val="00F11125"/>
    <w:rsid w:val="00F1165D"/>
    <w:rsid w:val="00F12A85"/>
    <w:rsid w:val="00F12C3E"/>
    <w:rsid w:val="00F13993"/>
    <w:rsid w:val="00F13F6B"/>
    <w:rsid w:val="00F1604E"/>
    <w:rsid w:val="00F16474"/>
    <w:rsid w:val="00F21206"/>
    <w:rsid w:val="00F23F88"/>
    <w:rsid w:val="00F25041"/>
    <w:rsid w:val="00F255F7"/>
    <w:rsid w:val="00F26965"/>
    <w:rsid w:val="00F272C0"/>
    <w:rsid w:val="00F34EC5"/>
    <w:rsid w:val="00F35AD1"/>
    <w:rsid w:val="00F35CA8"/>
    <w:rsid w:val="00F35EDB"/>
    <w:rsid w:val="00F36654"/>
    <w:rsid w:val="00F3682D"/>
    <w:rsid w:val="00F36F11"/>
    <w:rsid w:val="00F4047F"/>
    <w:rsid w:val="00F41A99"/>
    <w:rsid w:val="00F455FF"/>
    <w:rsid w:val="00F45BB7"/>
    <w:rsid w:val="00F46FAA"/>
    <w:rsid w:val="00F474B2"/>
    <w:rsid w:val="00F50084"/>
    <w:rsid w:val="00F50CF4"/>
    <w:rsid w:val="00F5161F"/>
    <w:rsid w:val="00F521B8"/>
    <w:rsid w:val="00F52B2D"/>
    <w:rsid w:val="00F5389A"/>
    <w:rsid w:val="00F54115"/>
    <w:rsid w:val="00F55CC3"/>
    <w:rsid w:val="00F56062"/>
    <w:rsid w:val="00F56EA5"/>
    <w:rsid w:val="00F60CEC"/>
    <w:rsid w:val="00F6186A"/>
    <w:rsid w:val="00F638DE"/>
    <w:rsid w:val="00F645DA"/>
    <w:rsid w:val="00F6504B"/>
    <w:rsid w:val="00F65269"/>
    <w:rsid w:val="00F65D29"/>
    <w:rsid w:val="00F6601B"/>
    <w:rsid w:val="00F66898"/>
    <w:rsid w:val="00F66EAA"/>
    <w:rsid w:val="00F66EE8"/>
    <w:rsid w:val="00F72BB0"/>
    <w:rsid w:val="00F73452"/>
    <w:rsid w:val="00F73C5E"/>
    <w:rsid w:val="00F74213"/>
    <w:rsid w:val="00F7672B"/>
    <w:rsid w:val="00F80B13"/>
    <w:rsid w:val="00F81754"/>
    <w:rsid w:val="00F81C0F"/>
    <w:rsid w:val="00F87627"/>
    <w:rsid w:val="00F87B0C"/>
    <w:rsid w:val="00F90052"/>
    <w:rsid w:val="00F90718"/>
    <w:rsid w:val="00F9091C"/>
    <w:rsid w:val="00F90FC7"/>
    <w:rsid w:val="00F9298D"/>
    <w:rsid w:val="00F945AC"/>
    <w:rsid w:val="00F959A6"/>
    <w:rsid w:val="00F96026"/>
    <w:rsid w:val="00F97FAB"/>
    <w:rsid w:val="00FA0776"/>
    <w:rsid w:val="00FA11A2"/>
    <w:rsid w:val="00FA27D0"/>
    <w:rsid w:val="00FA4CE2"/>
    <w:rsid w:val="00FA4F67"/>
    <w:rsid w:val="00FA5481"/>
    <w:rsid w:val="00FA60E9"/>
    <w:rsid w:val="00FA6EFA"/>
    <w:rsid w:val="00FB4000"/>
    <w:rsid w:val="00FB4C8B"/>
    <w:rsid w:val="00FB4D6D"/>
    <w:rsid w:val="00FB5068"/>
    <w:rsid w:val="00FB5655"/>
    <w:rsid w:val="00FB5914"/>
    <w:rsid w:val="00FB617B"/>
    <w:rsid w:val="00FB6BC8"/>
    <w:rsid w:val="00FB7420"/>
    <w:rsid w:val="00FC0691"/>
    <w:rsid w:val="00FC14C3"/>
    <w:rsid w:val="00FC2335"/>
    <w:rsid w:val="00FC25FD"/>
    <w:rsid w:val="00FC3FDC"/>
    <w:rsid w:val="00FC4DEA"/>
    <w:rsid w:val="00FC5C47"/>
    <w:rsid w:val="00FC756D"/>
    <w:rsid w:val="00FC7883"/>
    <w:rsid w:val="00FD0824"/>
    <w:rsid w:val="00FD09C9"/>
    <w:rsid w:val="00FD10B6"/>
    <w:rsid w:val="00FD1B71"/>
    <w:rsid w:val="00FD2123"/>
    <w:rsid w:val="00FD2583"/>
    <w:rsid w:val="00FD2E00"/>
    <w:rsid w:val="00FD4C39"/>
    <w:rsid w:val="00FD5675"/>
    <w:rsid w:val="00FD58E7"/>
    <w:rsid w:val="00FD595F"/>
    <w:rsid w:val="00FE0281"/>
    <w:rsid w:val="00FE3825"/>
    <w:rsid w:val="00FE44F5"/>
    <w:rsid w:val="00FE4697"/>
    <w:rsid w:val="00FF002E"/>
    <w:rsid w:val="00FF128B"/>
    <w:rsid w:val="00FF2EBC"/>
    <w:rsid w:val="00FF3A49"/>
    <w:rsid w:val="00FF681B"/>
    <w:rsid w:val="1D9F2658"/>
    <w:rsid w:val="490A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D37AF"/>
  <w15:docId w15:val="{7FDAC206-1471-4237-A55D-34A064E2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2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9C"/>
  </w:style>
  <w:style w:type="paragraph" w:styleId="Footer">
    <w:name w:val="footer"/>
    <w:basedOn w:val="Normal"/>
    <w:link w:val="FooterChar"/>
    <w:uiPriority w:val="99"/>
    <w:unhideWhenUsed/>
    <w:rsid w:val="003B5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9C"/>
  </w:style>
  <w:style w:type="paragraph" w:styleId="ListParagraph">
    <w:name w:val="List Paragraph"/>
    <w:basedOn w:val="Normal"/>
    <w:uiPriority w:val="34"/>
    <w:qFormat/>
    <w:rsid w:val="00F9298D"/>
    <w:pPr>
      <w:spacing w:after="0" w:line="240" w:lineRule="auto"/>
      <w:ind w:left="720"/>
    </w:pPr>
    <w:rPr>
      <w:rFonts w:cs="Tahoma"/>
      <w:szCs w:val="22"/>
    </w:rPr>
  </w:style>
  <w:style w:type="character" w:styleId="Hyperlink">
    <w:name w:val="Hyperlink"/>
    <w:uiPriority w:val="99"/>
    <w:unhideWhenUsed/>
    <w:rsid w:val="00A72B0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0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D0138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930FE"/>
    <w:rPr>
      <w:rFonts w:ascii="Tahoma" w:hAnsi="Tahoma" w:cs="Angsana New"/>
      <w:sz w:val="16"/>
    </w:rPr>
  </w:style>
  <w:style w:type="paragraph" w:styleId="Revision">
    <w:name w:val="Revision"/>
    <w:hidden/>
    <w:uiPriority w:val="99"/>
    <w:semiHidden/>
    <w:rsid w:val="002A1FA5"/>
    <w:rPr>
      <w:sz w:val="22"/>
      <w:szCs w:val="28"/>
    </w:rPr>
  </w:style>
  <w:style w:type="character" w:styleId="Strong">
    <w:name w:val="Strong"/>
    <w:uiPriority w:val="22"/>
    <w:qFormat/>
    <w:rsid w:val="00D85783"/>
    <w:rPr>
      <w:b/>
      <w:bCs/>
    </w:rPr>
  </w:style>
  <w:style w:type="character" w:styleId="CommentReference">
    <w:name w:val="annotation reference"/>
    <w:uiPriority w:val="99"/>
    <w:semiHidden/>
    <w:unhideWhenUsed/>
    <w:rsid w:val="0077436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3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7436D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3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436D"/>
    <w:rPr>
      <w:b/>
      <w:bCs/>
      <w:szCs w:val="25"/>
    </w:rPr>
  </w:style>
  <w:style w:type="paragraph" w:customStyle="1" w:styleId="Default">
    <w:name w:val="Default"/>
    <w:rsid w:val="00ED151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6790F"/>
  </w:style>
  <w:style w:type="character" w:styleId="Emphasis">
    <w:name w:val="Emphasis"/>
    <w:uiPriority w:val="20"/>
    <w:qFormat/>
    <w:rsid w:val="005A5479"/>
    <w:rPr>
      <w:i/>
      <w:iCs/>
    </w:rPr>
  </w:style>
  <w:style w:type="character" w:styleId="FollowedHyperlink">
    <w:name w:val="FollowedHyperlink"/>
    <w:uiPriority w:val="99"/>
    <w:semiHidden/>
    <w:unhideWhenUsed/>
    <w:rsid w:val="00ED3B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47C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21A84"/>
    <w:rPr>
      <w:rFonts w:eastAsia="Calibri"/>
      <w:sz w:val="22"/>
      <w:szCs w:val="28"/>
    </w:rPr>
  </w:style>
  <w:style w:type="paragraph" w:customStyle="1" w:styleId="Body">
    <w:name w:val="Body"/>
    <w:rsid w:val="001B7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BodyA">
    <w:name w:val="Body A"/>
    <w:rsid w:val="00A33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DE74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12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306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7408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7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0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39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47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028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D0D0D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ornsiri\My%20Documents\&#3611;&#3637;%202555\&#3627;&#3633;&#3623;&#3592;&#3604;&#3627;&#3617;&#3634;&#3618;&#3649;&#3621;&#3632;&#3629;&#3639;&#3656;&#3609;&#3654;\&#3627;&#3633;&#3623;&#3592;&#3604;&#3627;&#3617;&#3634;&#3618;&#3586;&#3656;&#3634;&#3623;%20News%20Release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CB1A-3C17-49B3-9A54-A2A4322E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หัวจดหมายข่าว News Release-New.dot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ORNSIRI</dc:creator>
  <cp:lastModifiedBy>Herbie Skeete</cp:lastModifiedBy>
  <cp:revision>2</cp:revision>
  <cp:lastPrinted>2019-08-30T07:39:00Z</cp:lastPrinted>
  <dcterms:created xsi:type="dcterms:W3CDTF">2019-08-30T10:22:00Z</dcterms:created>
  <dcterms:modified xsi:type="dcterms:W3CDTF">2019-08-30T10:22:00Z</dcterms:modified>
</cp:coreProperties>
</file>