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18D8A" w14:textId="77777777" w:rsidR="003A407C" w:rsidRPr="00C7479E" w:rsidRDefault="003A407C" w:rsidP="00952F0C">
      <w:pPr>
        <w:spacing w:after="0" w:line="240" w:lineRule="auto"/>
        <w:jc w:val="center"/>
        <w:rPr>
          <w:rFonts w:ascii="Arial" w:hAnsi="Arial" w:cs="Arial"/>
          <w:b/>
          <w:bCs/>
          <w:color w:val="0D0D0D"/>
          <w:sz w:val="24"/>
          <w:szCs w:val="24"/>
          <w:u w:val="single"/>
        </w:rPr>
      </w:pPr>
      <w:bookmarkStart w:id="0" w:name="_GoBack"/>
      <w:bookmarkEnd w:id="0"/>
      <w:r w:rsidRPr="00C7479E">
        <w:rPr>
          <w:rFonts w:ascii="Arial" w:hAnsi="Arial" w:cs="Arial"/>
          <w:b/>
          <w:bCs/>
          <w:color w:val="0D0D0D"/>
          <w:sz w:val="24"/>
          <w:szCs w:val="24"/>
          <w:u w:val="single"/>
        </w:rPr>
        <w:t xml:space="preserve">Attachment of SET </w:t>
      </w:r>
      <w:proofErr w:type="gramStart"/>
      <w:r w:rsidRPr="00C7479E">
        <w:rPr>
          <w:rFonts w:ascii="Arial" w:hAnsi="Arial" w:cs="Arial"/>
          <w:b/>
          <w:bCs/>
          <w:color w:val="0D0D0D"/>
          <w:sz w:val="24"/>
          <w:szCs w:val="24"/>
          <w:u w:val="single"/>
        </w:rPr>
        <w:t xml:space="preserve">Release  </w:t>
      </w:r>
      <w:r w:rsidR="004E34A5">
        <w:rPr>
          <w:rFonts w:ascii="Arial" w:hAnsi="Arial" w:cs="Arial"/>
          <w:b/>
          <w:bCs/>
          <w:color w:val="0D0D0D"/>
          <w:sz w:val="24"/>
          <w:szCs w:val="24"/>
          <w:u w:val="single"/>
        </w:rPr>
        <w:t>66</w:t>
      </w:r>
      <w:proofErr w:type="gramEnd"/>
      <w:r>
        <w:rPr>
          <w:rFonts w:ascii="Arial" w:hAnsi="Arial" w:cs="Arial"/>
          <w:b/>
          <w:bCs/>
          <w:color w:val="0D0D0D"/>
          <w:sz w:val="24"/>
          <w:szCs w:val="24"/>
          <w:u w:val="single"/>
        </w:rPr>
        <w:t xml:space="preserve"> </w:t>
      </w:r>
      <w:r w:rsidRPr="00C7479E">
        <w:rPr>
          <w:rFonts w:ascii="Arial" w:hAnsi="Arial" w:cs="Arial"/>
          <w:b/>
          <w:bCs/>
          <w:color w:val="0D0D0D"/>
          <w:sz w:val="24"/>
          <w:szCs w:val="24"/>
          <w:u w:val="single"/>
        </w:rPr>
        <w:t>/2019</w:t>
      </w:r>
    </w:p>
    <w:p w14:paraId="796FCD8E" w14:textId="77777777" w:rsidR="003A407C" w:rsidRDefault="003A407C" w:rsidP="00C1100A">
      <w:pPr>
        <w:spacing w:after="0" w:line="240" w:lineRule="auto"/>
        <w:rPr>
          <w:rFonts w:ascii="Browallia New" w:hAnsi="Browallia New" w:cs="Browallia New"/>
          <w:b/>
          <w:bCs/>
          <w:color w:val="0D0D0D"/>
          <w:sz w:val="28"/>
        </w:rPr>
      </w:pPr>
    </w:p>
    <w:p w14:paraId="512DCC67" w14:textId="77777777" w:rsidR="003A407C" w:rsidRPr="00416AE9" w:rsidRDefault="00C65A0A" w:rsidP="00C65A0A">
      <w:pPr>
        <w:rPr>
          <w:rFonts w:ascii="Browallia New" w:hAnsi="Browallia New" w:cs="Browallia New"/>
          <w:b/>
          <w:bCs/>
          <w:sz w:val="32"/>
          <w:szCs w:val="32"/>
        </w:rPr>
      </w:pPr>
      <w:r w:rsidRPr="00416AE9">
        <w:rPr>
          <w:rFonts w:ascii="Browallia New" w:hAnsi="Browallia New" w:cs="Browallia New"/>
          <w:b/>
          <w:bCs/>
          <w:sz w:val="32"/>
          <w:szCs w:val="32"/>
        </w:rPr>
        <w:t xml:space="preserve">H1 performance of industry groups </w:t>
      </w:r>
    </w:p>
    <w:tbl>
      <w:tblPr>
        <w:tblW w:w="1094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10"/>
        <w:gridCol w:w="993"/>
        <w:gridCol w:w="992"/>
        <w:gridCol w:w="850"/>
        <w:gridCol w:w="993"/>
        <w:gridCol w:w="992"/>
        <w:gridCol w:w="850"/>
        <w:gridCol w:w="1009"/>
        <w:gridCol w:w="1009"/>
        <w:gridCol w:w="851"/>
      </w:tblGrid>
      <w:tr w:rsidR="00C1100A" w:rsidRPr="00416AE9" w14:paraId="54C3F93F" w14:textId="77777777" w:rsidTr="00AD2DC4">
        <w:trPr>
          <w:trHeight w:val="4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5076328" w14:textId="77777777" w:rsidR="00C1100A" w:rsidRPr="00416AE9" w:rsidRDefault="008C33B4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</w:rPr>
            </w:pPr>
            <w:r w:rsidRPr="00416AE9"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</w:rPr>
              <w:t>Industry group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773EA44" w14:textId="77777777" w:rsidR="00C1100A" w:rsidRPr="004956D7" w:rsidRDefault="009677A9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 w:themeColor="text1"/>
                <w:sz w:val="28"/>
              </w:rPr>
            </w:pPr>
            <w:r w:rsidRPr="004956D7">
              <w:rPr>
                <w:rFonts w:ascii="Browallia New" w:hAnsi="Browallia New" w:cs="Browallia New"/>
                <w:b/>
                <w:bCs/>
                <w:color w:val="000000"/>
                <w:sz w:val="28"/>
              </w:rPr>
              <w:t xml:space="preserve">Sales (THB </w:t>
            </w:r>
            <w:proofErr w:type="spellStart"/>
            <w:r w:rsidRPr="004956D7">
              <w:rPr>
                <w:rFonts w:ascii="Browallia New" w:hAnsi="Browallia New" w:cs="Browallia New"/>
                <w:b/>
                <w:bCs/>
                <w:color w:val="000000"/>
                <w:sz w:val="28"/>
              </w:rPr>
              <w:t>mln</w:t>
            </w:r>
            <w:proofErr w:type="spellEnd"/>
            <w:r w:rsidRPr="004956D7">
              <w:rPr>
                <w:rFonts w:ascii="Browallia New" w:hAnsi="Browallia New" w:cs="Browallia New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14:paraId="64EF32C1" w14:textId="77777777" w:rsidR="00C1100A" w:rsidRPr="004956D7" w:rsidRDefault="009677A9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</w:rPr>
            </w:pPr>
            <w:r w:rsidRPr="004956D7">
              <w:rPr>
                <w:rFonts w:ascii="Browallia New" w:hAnsi="Browallia New" w:cs="Browallia New"/>
                <w:b/>
                <w:bCs/>
                <w:color w:val="000000"/>
                <w:sz w:val="28"/>
              </w:rPr>
              <w:t>Operating profit</w:t>
            </w:r>
            <w:r w:rsidR="00D867D2" w:rsidRPr="004956D7">
              <w:rPr>
                <w:rFonts w:ascii="Browallia New" w:hAnsi="Browallia New" w:cs="Browallia New"/>
                <w:b/>
                <w:bCs/>
                <w:color w:val="000000"/>
                <w:sz w:val="28"/>
              </w:rPr>
              <w:t>s</w:t>
            </w:r>
            <w:r w:rsidRPr="004956D7">
              <w:rPr>
                <w:rFonts w:ascii="Browallia New" w:hAnsi="Browallia New" w:cs="Browallia New"/>
                <w:b/>
                <w:bCs/>
                <w:color w:val="000000"/>
                <w:sz w:val="28"/>
              </w:rPr>
              <w:t xml:space="preserve"> (THB </w:t>
            </w:r>
            <w:proofErr w:type="spellStart"/>
            <w:r w:rsidRPr="004956D7">
              <w:rPr>
                <w:rFonts w:ascii="Browallia New" w:hAnsi="Browallia New" w:cs="Browallia New"/>
                <w:b/>
                <w:bCs/>
                <w:color w:val="000000"/>
                <w:sz w:val="28"/>
              </w:rPr>
              <w:t>mln</w:t>
            </w:r>
            <w:proofErr w:type="spellEnd"/>
            <w:r w:rsidRPr="004956D7">
              <w:rPr>
                <w:rFonts w:ascii="Browallia New" w:hAnsi="Browallia New" w:cs="Browallia New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2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</w:tcPr>
          <w:p w14:paraId="477B0036" w14:textId="77777777" w:rsidR="00C1100A" w:rsidRPr="004956D7" w:rsidRDefault="009677A9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  <w:cs/>
              </w:rPr>
            </w:pPr>
            <w:r w:rsidRPr="004956D7">
              <w:rPr>
                <w:rFonts w:ascii="Browallia New" w:hAnsi="Browallia New" w:cs="Browallia New"/>
                <w:b/>
                <w:bCs/>
                <w:color w:val="000000"/>
                <w:sz w:val="28"/>
              </w:rPr>
              <w:t>Net profit</w:t>
            </w:r>
            <w:r w:rsidR="00D867D2" w:rsidRPr="004956D7">
              <w:rPr>
                <w:rFonts w:ascii="Browallia New" w:hAnsi="Browallia New" w:cs="Browallia New"/>
                <w:b/>
                <w:bCs/>
                <w:color w:val="000000"/>
                <w:sz w:val="28"/>
              </w:rPr>
              <w:t>s</w:t>
            </w:r>
            <w:r w:rsidRPr="004956D7">
              <w:rPr>
                <w:rFonts w:ascii="Browallia New" w:hAnsi="Browallia New" w:cs="Browallia New"/>
                <w:b/>
                <w:bCs/>
                <w:color w:val="000000"/>
                <w:sz w:val="28"/>
              </w:rPr>
              <w:t xml:space="preserve"> (THB </w:t>
            </w:r>
            <w:proofErr w:type="spellStart"/>
            <w:r w:rsidRPr="004956D7">
              <w:rPr>
                <w:rFonts w:ascii="Browallia New" w:hAnsi="Browallia New" w:cs="Browallia New"/>
                <w:b/>
                <w:bCs/>
                <w:color w:val="000000"/>
                <w:sz w:val="28"/>
              </w:rPr>
              <w:t>mln</w:t>
            </w:r>
            <w:proofErr w:type="spellEnd"/>
            <w:r w:rsidRPr="004956D7">
              <w:rPr>
                <w:rFonts w:ascii="Browallia New" w:hAnsi="Browallia New" w:cs="Browallia New"/>
                <w:b/>
                <w:bCs/>
                <w:color w:val="000000"/>
                <w:sz w:val="28"/>
              </w:rPr>
              <w:t>)</w:t>
            </w:r>
          </w:p>
        </w:tc>
      </w:tr>
      <w:tr w:rsidR="00C1100A" w:rsidRPr="00416AE9" w14:paraId="5F5B0734" w14:textId="77777777" w:rsidTr="00AD2D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D3DD9B9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14:paraId="48D6875E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  <w:cs/>
              </w:rPr>
            </w:pPr>
            <w:r w:rsidRPr="00416AE9"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</w:rPr>
              <w:t>H1</w:t>
            </w:r>
            <w:r w:rsidRPr="00416AE9"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  <w:cs/>
              </w:rPr>
              <w:t>/</w:t>
            </w:r>
            <w:r w:rsidR="00802C0A" w:rsidRPr="00416AE9"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913F00C" w14:textId="77777777" w:rsidR="00C1100A" w:rsidRPr="00416AE9" w:rsidRDefault="00F945AC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</w:rPr>
            </w:pPr>
            <w:r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</w:rPr>
              <w:t>H1</w:t>
            </w:r>
            <w:r w:rsidR="00802C0A" w:rsidRPr="00416AE9"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</w:rPr>
              <w:t>/2019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3CECE077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</w:rPr>
            </w:pPr>
            <w:r w:rsidRPr="00416AE9"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</w:rPr>
              <w:t>% Chg.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66C027B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</w:rPr>
            </w:pPr>
            <w:r w:rsidRPr="00416AE9"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</w:rPr>
              <w:t>H1</w:t>
            </w:r>
            <w:r w:rsidRPr="00416AE9"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  <w:cs/>
              </w:rPr>
              <w:t>/</w:t>
            </w:r>
            <w:r w:rsidR="00802C0A" w:rsidRPr="00416AE9"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58A80CF0" w14:textId="77777777" w:rsidR="00C1100A" w:rsidRPr="00416AE9" w:rsidRDefault="00F945AC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</w:rPr>
            </w:pPr>
            <w:r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</w:rPr>
              <w:t>H1</w:t>
            </w:r>
            <w:r w:rsidR="00802C0A" w:rsidRPr="00416AE9"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</w:rPr>
              <w:t>/2019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42052E60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</w:rPr>
            </w:pPr>
            <w:r w:rsidRPr="00416AE9"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</w:rPr>
              <w:t>% Chg.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5BD0F4E3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</w:rPr>
            </w:pPr>
            <w:r w:rsidRPr="00416AE9"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</w:rPr>
              <w:t>H1</w:t>
            </w:r>
            <w:r w:rsidRPr="00416AE9"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  <w:cs/>
              </w:rPr>
              <w:t>/</w:t>
            </w:r>
            <w:r w:rsidR="00802C0A" w:rsidRPr="00416AE9"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</w:rPr>
              <w:t>2018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A4F8466" w14:textId="77777777" w:rsidR="00C1100A" w:rsidRPr="00416AE9" w:rsidRDefault="00F945AC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</w:rPr>
            </w:pPr>
            <w:r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</w:rPr>
              <w:t>H1</w:t>
            </w:r>
            <w:r w:rsidR="00802C0A" w:rsidRPr="00416AE9"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</w:rPr>
              <w:t>/2019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7973863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</w:rPr>
            </w:pPr>
            <w:r w:rsidRPr="00416AE9"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</w:rPr>
              <w:t>% Chg.</w:t>
            </w:r>
          </w:p>
        </w:tc>
      </w:tr>
      <w:tr w:rsidR="00C1100A" w:rsidRPr="00416AE9" w14:paraId="7309D395" w14:textId="77777777" w:rsidTr="00AD2DC4">
        <w:trPr>
          <w:trHeight w:val="2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03C8B" w14:textId="77777777" w:rsidR="00C1100A" w:rsidRPr="00416AE9" w:rsidRDefault="003A407C" w:rsidP="00AD2DC4">
            <w:pPr>
              <w:spacing w:after="0" w:line="320" w:lineRule="exact"/>
              <w:rPr>
                <w:rFonts w:ascii="Browallia New" w:hAnsi="Browallia New" w:cs="Browallia New"/>
                <w:color w:val="000000"/>
                <w:sz w:val="28"/>
              </w:rPr>
            </w:pPr>
            <w:r w:rsidRPr="00416AE9">
              <w:rPr>
                <w:rFonts w:ascii="Browallia New" w:hAnsi="Browallia New" w:cs="Browallia New"/>
                <w:color w:val="000000"/>
                <w:sz w:val="28"/>
              </w:rPr>
              <w:t>Resources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F747D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2,114,321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4D100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2,147,690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14:paraId="1582D4EE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1.58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F5F77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260,788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E2A20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206,469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052FBEB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FF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FF0000"/>
                <w:sz w:val="26"/>
                <w:szCs w:val="26"/>
              </w:rPr>
              <w:t>-20.83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74E99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163,984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F1076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129,744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174048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FF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FF0000"/>
                <w:sz w:val="26"/>
                <w:szCs w:val="26"/>
              </w:rPr>
              <w:t>-20.88</w:t>
            </w:r>
          </w:p>
        </w:tc>
      </w:tr>
      <w:tr w:rsidR="00C1100A" w:rsidRPr="00416AE9" w14:paraId="17D41792" w14:textId="77777777" w:rsidTr="00AD2DC4">
        <w:trPr>
          <w:trHeight w:val="39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6FBA1" w14:textId="77777777" w:rsidR="00C1100A" w:rsidRPr="00416AE9" w:rsidRDefault="003A407C" w:rsidP="00AD2DC4">
            <w:pPr>
              <w:spacing w:after="0" w:line="320" w:lineRule="exact"/>
              <w:rPr>
                <w:rFonts w:ascii="Browallia New" w:hAnsi="Browallia New" w:cs="Browallia New"/>
                <w:color w:val="000000"/>
                <w:sz w:val="28"/>
              </w:rPr>
            </w:pPr>
            <w:r w:rsidRPr="00416AE9">
              <w:rPr>
                <w:rFonts w:ascii="Browallia New" w:hAnsi="Browallia New" w:cs="Browallia New"/>
                <w:color w:val="000000"/>
                <w:sz w:val="28"/>
              </w:rPr>
              <w:t>Property &amp; Construction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03D1C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619,575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52B0B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632,809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14:paraId="303136F7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2.14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65FC5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68,774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4F1B1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60,815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F98E725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FF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FF0000"/>
                <w:sz w:val="26"/>
                <w:szCs w:val="26"/>
              </w:rPr>
              <w:t>-11.57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85A18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60,366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53AE3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62,393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40ED15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D0D0D" w:themeColor="text1" w:themeTint="F2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D0D0D" w:themeColor="text1" w:themeTint="F2"/>
                <w:sz w:val="26"/>
                <w:szCs w:val="26"/>
              </w:rPr>
              <w:t>3.36</w:t>
            </w:r>
          </w:p>
        </w:tc>
      </w:tr>
      <w:tr w:rsidR="00C1100A" w:rsidRPr="00416AE9" w14:paraId="6678F4E3" w14:textId="77777777" w:rsidTr="00AD2DC4">
        <w:trPr>
          <w:trHeight w:val="397"/>
        </w:trPr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906D1" w14:textId="77777777" w:rsidR="00C1100A" w:rsidRPr="00416AE9" w:rsidRDefault="003A407C" w:rsidP="00AD2DC4">
            <w:pPr>
              <w:spacing w:after="0" w:line="320" w:lineRule="exact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416AE9">
              <w:rPr>
                <w:rFonts w:ascii="Browallia New" w:hAnsi="Browallia New" w:cs="Browallia New"/>
                <w:color w:val="000000"/>
                <w:sz w:val="28"/>
              </w:rPr>
              <w:t>Services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FA76468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886,203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3C3B383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936,627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000000" w:fill="D8D8D8"/>
            <w:noWrap/>
          </w:tcPr>
          <w:p w14:paraId="25CA783E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5.69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3739938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73,530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4C9EA1C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62,169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1271C2C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FF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FF0000"/>
                <w:sz w:val="26"/>
                <w:szCs w:val="26"/>
              </w:rPr>
              <w:t>-15.45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470A252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61,479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00FF191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57,500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EB30FFB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FF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FF0000"/>
                <w:sz w:val="26"/>
                <w:szCs w:val="26"/>
              </w:rPr>
              <w:t>-6.47</w:t>
            </w:r>
          </w:p>
        </w:tc>
      </w:tr>
      <w:tr w:rsidR="00C1100A" w:rsidRPr="00416AE9" w14:paraId="72AA576C" w14:textId="77777777" w:rsidTr="00AD2DC4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78719" w14:textId="77777777" w:rsidR="00C1100A" w:rsidRPr="00416AE9" w:rsidRDefault="003A407C" w:rsidP="00AD2DC4">
            <w:pPr>
              <w:spacing w:after="0" w:line="320" w:lineRule="exact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416AE9">
              <w:rPr>
                <w:rFonts w:ascii="Browallia New" w:hAnsi="Browallia New" w:cs="Browallia New"/>
                <w:color w:val="000000"/>
                <w:sz w:val="28"/>
              </w:rPr>
              <w:t>Financials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6B3BB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152,900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9EB1E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157,389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14:paraId="040DC41B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2.94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8E9FF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11,812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59939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13,049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0EF42BC0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10.48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F2AF5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43,331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FDA69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41,194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4ACD15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FF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FF0000"/>
                <w:sz w:val="26"/>
                <w:szCs w:val="26"/>
              </w:rPr>
              <w:t>-4.93</w:t>
            </w:r>
          </w:p>
        </w:tc>
      </w:tr>
      <w:tr w:rsidR="00C1100A" w:rsidRPr="00416AE9" w14:paraId="4A38DC69" w14:textId="77777777" w:rsidTr="003A407C">
        <w:trPr>
          <w:trHeight w:val="4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8BE4D" w14:textId="77777777" w:rsidR="00C1100A" w:rsidRPr="00416AE9" w:rsidRDefault="003A407C" w:rsidP="00AD2DC4">
            <w:pPr>
              <w:spacing w:after="0" w:line="320" w:lineRule="exact"/>
              <w:rPr>
                <w:rFonts w:ascii="Browallia New" w:hAnsi="Browallia New" w:cs="Browallia New"/>
                <w:color w:val="000000"/>
                <w:sz w:val="28"/>
              </w:rPr>
            </w:pPr>
            <w:r w:rsidRPr="00416AE9">
              <w:rPr>
                <w:rFonts w:ascii="Browallia New" w:hAnsi="Browallia New" w:cs="Browallia New"/>
                <w:color w:val="000000"/>
                <w:sz w:val="28"/>
              </w:rPr>
              <w:t>Technology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95162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408,179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40C64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389,654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14:paraId="622C58D4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FF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FF0000"/>
                <w:sz w:val="26"/>
                <w:szCs w:val="26"/>
              </w:rPr>
              <w:t>-4.54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8AAA2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55,998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6FF17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35,236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9C4E0F5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FF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FF0000"/>
                <w:sz w:val="26"/>
                <w:szCs w:val="26"/>
              </w:rPr>
              <w:t>-37.08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6FB68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46,260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7ADE8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34,930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77710D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FF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FF0000"/>
                <w:sz w:val="26"/>
                <w:szCs w:val="26"/>
              </w:rPr>
              <w:t>-24.49</w:t>
            </w:r>
          </w:p>
        </w:tc>
      </w:tr>
      <w:tr w:rsidR="00C1100A" w:rsidRPr="00416AE9" w14:paraId="570EE69C" w14:textId="77777777" w:rsidTr="00AD2DC4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C7613" w14:textId="77777777" w:rsidR="00C1100A" w:rsidRPr="00416AE9" w:rsidRDefault="003A407C" w:rsidP="00AD2DC4">
            <w:pPr>
              <w:spacing w:after="0" w:line="320" w:lineRule="exact"/>
              <w:rPr>
                <w:rFonts w:ascii="Browallia New" w:hAnsi="Browallia New" w:cs="Browallia New"/>
                <w:color w:val="000000"/>
                <w:sz w:val="28"/>
              </w:rPr>
            </w:pPr>
            <w:r w:rsidRPr="00416AE9">
              <w:rPr>
                <w:rFonts w:ascii="Browallia New" w:hAnsi="Browallia New" w:cs="Browallia New"/>
                <w:color w:val="000000"/>
                <w:sz w:val="28"/>
              </w:rPr>
              <w:t>Agro &amp; Food Industry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A66C9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559,193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5E31F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585,923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14:paraId="0E26EC4A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4.78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38610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16,184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AC99C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27,826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6C954F8B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71.93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97A96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23,835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0A654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23,781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79DC8D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FF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FF0000"/>
                <w:sz w:val="26"/>
                <w:szCs w:val="26"/>
              </w:rPr>
              <w:t>-0.23</w:t>
            </w:r>
          </w:p>
        </w:tc>
      </w:tr>
      <w:tr w:rsidR="00C1100A" w:rsidRPr="00416AE9" w14:paraId="6C4F9381" w14:textId="77777777" w:rsidTr="00AD2DC4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1E342" w14:textId="77777777" w:rsidR="00C1100A" w:rsidRPr="00416AE9" w:rsidRDefault="003A407C" w:rsidP="00AD2DC4">
            <w:pPr>
              <w:spacing w:after="0" w:line="320" w:lineRule="exact"/>
              <w:rPr>
                <w:rFonts w:ascii="Browallia New" w:hAnsi="Browallia New" w:cs="Browallia New"/>
                <w:color w:val="000000"/>
                <w:sz w:val="28"/>
              </w:rPr>
            </w:pPr>
            <w:r w:rsidRPr="00416AE9">
              <w:rPr>
                <w:rFonts w:ascii="Browallia New" w:hAnsi="Browallia New" w:cs="Browallia New"/>
                <w:color w:val="000000"/>
                <w:sz w:val="28"/>
              </w:rPr>
              <w:t>Industrials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84D17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666,464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25DC5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641,705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14:paraId="74B4366A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FF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FF0000"/>
                <w:sz w:val="26"/>
                <w:szCs w:val="26"/>
              </w:rPr>
              <w:t>-3.72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87745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52,563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46829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18,876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3BCBB6B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FF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FF0000"/>
                <w:sz w:val="26"/>
                <w:szCs w:val="26"/>
              </w:rPr>
              <w:t>-64.09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EDF80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47,111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0ED11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22,188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138E86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FF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FF0000"/>
                <w:sz w:val="26"/>
                <w:szCs w:val="26"/>
              </w:rPr>
              <w:t>-52.90</w:t>
            </w:r>
          </w:p>
        </w:tc>
      </w:tr>
      <w:tr w:rsidR="00C1100A" w:rsidRPr="00416AE9" w14:paraId="1372815A" w14:textId="77777777" w:rsidTr="00AD2DC4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A9A20" w14:textId="77777777" w:rsidR="00C1100A" w:rsidRPr="00416AE9" w:rsidRDefault="003A407C" w:rsidP="00AD2DC4">
            <w:pPr>
              <w:spacing w:after="0" w:line="320" w:lineRule="exact"/>
              <w:rPr>
                <w:rFonts w:ascii="Browallia New" w:hAnsi="Browallia New" w:cs="Browallia New"/>
                <w:color w:val="000000"/>
                <w:sz w:val="28"/>
              </w:rPr>
            </w:pPr>
            <w:r w:rsidRPr="00416AE9">
              <w:rPr>
                <w:rFonts w:ascii="Browallia New" w:hAnsi="Browallia New" w:cs="Browallia New"/>
                <w:color w:val="000000"/>
                <w:sz w:val="28"/>
              </w:rPr>
              <w:t>Consumer Products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78495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45,466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6227F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42,244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14:paraId="60E617DC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FF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FF0000"/>
                <w:sz w:val="26"/>
                <w:szCs w:val="26"/>
              </w:rPr>
              <w:t>-7.09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E35D3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546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3D6DC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FF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FF0000"/>
                <w:sz w:val="26"/>
                <w:szCs w:val="26"/>
              </w:rPr>
              <w:t>-374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0AE6B5D4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FF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FF0000"/>
                <w:sz w:val="26"/>
                <w:szCs w:val="26"/>
              </w:rPr>
              <w:t>-168.40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A3BD0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3,595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58471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1,441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26896A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FF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FF0000"/>
                <w:sz w:val="26"/>
                <w:szCs w:val="26"/>
              </w:rPr>
              <w:t>-59.91</w:t>
            </w:r>
          </w:p>
        </w:tc>
      </w:tr>
      <w:tr w:rsidR="00C1100A" w:rsidRPr="00416AE9" w14:paraId="3FF7A39B" w14:textId="77777777" w:rsidTr="00AD2DC4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AD91C02" w14:textId="77777777" w:rsidR="003A407C" w:rsidRPr="00416AE9" w:rsidRDefault="003A407C" w:rsidP="003A407C">
            <w:pPr>
              <w:spacing w:after="0" w:line="320" w:lineRule="exact"/>
              <w:rPr>
                <w:rFonts w:ascii="Browallia New" w:hAnsi="Browallia New" w:cs="Browallia New"/>
                <w:b/>
                <w:bCs/>
                <w:color w:val="000000"/>
                <w:sz w:val="28"/>
              </w:rPr>
            </w:pPr>
            <w:r w:rsidRPr="00416AE9">
              <w:rPr>
                <w:rFonts w:ascii="Browallia New" w:hAnsi="Browallia New" w:cs="Browallia New"/>
                <w:b/>
                <w:bCs/>
                <w:color w:val="000000"/>
                <w:sz w:val="28"/>
              </w:rPr>
              <w:t xml:space="preserve">Total  </w:t>
            </w:r>
          </w:p>
          <w:p w14:paraId="6614490C" w14:textId="77777777" w:rsidR="00C1100A" w:rsidRPr="00416AE9" w:rsidRDefault="003A407C" w:rsidP="00FA4F67">
            <w:pPr>
              <w:spacing w:after="0" w:line="320" w:lineRule="exact"/>
              <w:rPr>
                <w:rFonts w:ascii="Browallia New" w:hAnsi="Browallia New" w:cs="Browallia New"/>
                <w:color w:val="000000"/>
                <w:sz w:val="28"/>
              </w:rPr>
            </w:pPr>
            <w:r w:rsidRPr="00416AE9">
              <w:rPr>
                <w:rFonts w:ascii="Browallia New" w:hAnsi="Browallia New" w:cs="Browallia New"/>
                <w:b/>
                <w:bCs/>
                <w:color w:val="000000"/>
                <w:sz w:val="28"/>
                <w:cs/>
              </w:rPr>
              <w:t>(</w:t>
            </w:r>
            <w:r w:rsidR="00FA4F67">
              <w:rPr>
                <w:rFonts w:ascii="Browallia New" w:hAnsi="Browallia New" w:cs="Browallia New"/>
                <w:b/>
                <w:bCs/>
                <w:color w:val="000000"/>
                <w:sz w:val="28"/>
              </w:rPr>
              <w:t>SET</w:t>
            </w:r>
            <w:r w:rsidR="00792577" w:rsidRPr="00416AE9">
              <w:rPr>
                <w:rFonts w:ascii="Browallia New" w:hAnsi="Browallia New" w:cs="Browallia New"/>
                <w:b/>
                <w:bCs/>
                <w:color w:val="000000"/>
                <w:sz w:val="28"/>
              </w:rPr>
              <w:t>-</w:t>
            </w:r>
            <w:r w:rsidRPr="00416AE9">
              <w:rPr>
                <w:rFonts w:ascii="Browallia New" w:hAnsi="Browallia New" w:cs="Browallia New"/>
                <w:b/>
                <w:bCs/>
                <w:color w:val="000000"/>
                <w:sz w:val="28"/>
              </w:rPr>
              <w:t>listed)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34346C6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5,452,302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6FEE59C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5,534,042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BBB56AE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1.50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CF93638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540,195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FA1B020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424,068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8EE94CB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FF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FF0000"/>
                <w:sz w:val="26"/>
                <w:szCs w:val="26"/>
              </w:rPr>
              <w:t>-21.50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3CEE911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449,960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3D0094A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373,170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014D1A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FF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FF0000"/>
                <w:sz w:val="26"/>
                <w:szCs w:val="26"/>
              </w:rPr>
              <w:t>-17.07</w:t>
            </w:r>
          </w:p>
        </w:tc>
      </w:tr>
    </w:tbl>
    <w:p w14:paraId="1A4C3DE3" w14:textId="77777777" w:rsidR="00C1100A" w:rsidRPr="00416AE9" w:rsidRDefault="00C1100A" w:rsidP="00C1100A">
      <w:pPr>
        <w:spacing w:after="0" w:line="100" w:lineRule="exact"/>
        <w:contextualSpacing/>
        <w:rPr>
          <w:rFonts w:ascii="Browallia New" w:hAnsi="Browallia New" w:cs="Browallia New"/>
          <w:b/>
          <w:bCs/>
          <w:color w:val="0D0D0D"/>
          <w:sz w:val="16"/>
          <w:szCs w:val="16"/>
        </w:rPr>
      </w:pPr>
    </w:p>
    <w:p w14:paraId="79EEF95D" w14:textId="77777777" w:rsidR="00C1100A" w:rsidRPr="00416AE9" w:rsidRDefault="00C1100A" w:rsidP="00C1100A">
      <w:pPr>
        <w:spacing w:after="0" w:line="240" w:lineRule="auto"/>
        <w:contextualSpacing/>
        <w:rPr>
          <w:rFonts w:ascii="Browallia New" w:hAnsi="Browallia New" w:cs="Browallia New"/>
          <w:b/>
          <w:bCs/>
          <w:color w:val="0D0D0D"/>
          <w:sz w:val="28"/>
        </w:rPr>
      </w:pPr>
    </w:p>
    <w:p w14:paraId="5FE16510" w14:textId="77777777" w:rsidR="008C33B4" w:rsidRPr="00416AE9" w:rsidRDefault="00C65A0A" w:rsidP="00C65A0A">
      <w:pPr>
        <w:rPr>
          <w:rFonts w:ascii="Browallia New" w:hAnsi="Browallia New" w:cs="Browallia New"/>
          <w:b/>
          <w:bCs/>
          <w:sz w:val="32"/>
          <w:szCs w:val="40"/>
        </w:rPr>
      </w:pPr>
      <w:r w:rsidRPr="00416AE9">
        <w:rPr>
          <w:rFonts w:ascii="Browallia New" w:hAnsi="Browallia New" w:cs="Browallia New"/>
          <w:b/>
          <w:bCs/>
          <w:sz w:val="32"/>
          <w:szCs w:val="40"/>
        </w:rPr>
        <w:t xml:space="preserve">Q2 performance of industry groups </w:t>
      </w:r>
    </w:p>
    <w:tbl>
      <w:tblPr>
        <w:tblW w:w="1097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10"/>
        <w:gridCol w:w="993"/>
        <w:gridCol w:w="992"/>
        <w:gridCol w:w="850"/>
        <w:gridCol w:w="993"/>
        <w:gridCol w:w="992"/>
        <w:gridCol w:w="850"/>
        <w:gridCol w:w="1020"/>
        <w:gridCol w:w="1020"/>
        <w:gridCol w:w="851"/>
      </w:tblGrid>
      <w:tr w:rsidR="00C1100A" w:rsidRPr="00416AE9" w14:paraId="508C8222" w14:textId="77777777" w:rsidTr="00AD2DC4">
        <w:trPr>
          <w:trHeight w:val="4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4EEEF73" w14:textId="77777777" w:rsidR="00C1100A" w:rsidRPr="00416AE9" w:rsidRDefault="008C33B4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</w:rPr>
            </w:pPr>
            <w:r w:rsidRPr="00416AE9"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</w:rPr>
              <w:t>Industry group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D650A69" w14:textId="77777777" w:rsidR="00C1100A" w:rsidRPr="004956D7" w:rsidRDefault="009677A9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 w:themeColor="text1"/>
                <w:sz w:val="28"/>
              </w:rPr>
            </w:pPr>
            <w:r w:rsidRPr="004956D7">
              <w:rPr>
                <w:rFonts w:ascii="Browallia New" w:hAnsi="Browallia New" w:cs="Browallia New"/>
                <w:b/>
                <w:bCs/>
                <w:color w:val="000000"/>
                <w:sz w:val="28"/>
              </w:rPr>
              <w:t xml:space="preserve">Sales (THB </w:t>
            </w:r>
            <w:proofErr w:type="spellStart"/>
            <w:r w:rsidRPr="004956D7">
              <w:rPr>
                <w:rFonts w:ascii="Browallia New" w:hAnsi="Browallia New" w:cs="Browallia New"/>
                <w:b/>
                <w:bCs/>
                <w:color w:val="000000"/>
                <w:sz w:val="28"/>
              </w:rPr>
              <w:t>mln</w:t>
            </w:r>
            <w:proofErr w:type="spellEnd"/>
            <w:r w:rsidRPr="004956D7">
              <w:rPr>
                <w:rFonts w:ascii="Browallia New" w:hAnsi="Browallia New" w:cs="Browallia New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14:paraId="684D2CBE" w14:textId="77777777" w:rsidR="00C1100A" w:rsidRPr="004956D7" w:rsidRDefault="009677A9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</w:rPr>
            </w:pPr>
            <w:r w:rsidRPr="004956D7">
              <w:rPr>
                <w:rFonts w:ascii="Browallia New" w:hAnsi="Browallia New" w:cs="Browallia New"/>
                <w:b/>
                <w:bCs/>
                <w:color w:val="000000"/>
                <w:sz w:val="28"/>
              </w:rPr>
              <w:t>Operating profit</w:t>
            </w:r>
            <w:r w:rsidR="00D867D2" w:rsidRPr="004956D7">
              <w:rPr>
                <w:rFonts w:ascii="Browallia New" w:hAnsi="Browallia New" w:cs="Browallia New"/>
                <w:b/>
                <w:bCs/>
                <w:color w:val="000000"/>
                <w:sz w:val="28"/>
              </w:rPr>
              <w:t>s</w:t>
            </w:r>
            <w:r w:rsidRPr="004956D7">
              <w:rPr>
                <w:rFonts w:ascii="Browallia New" w:hAnsi="Browallia New" w:cs="Browallia New"/>
                <w:b/>
                <w:bCs/>
                <w:color w:val="000000"/>
                <w:sz w:val="28"/>
              </w:rPr>
              <w:t xml:space="preserve"> (THB </w:t>
            </w:r>
            <w:proofErr w:type="spellStart"/>
            <w:r w:rsidRPr="004956D7">
              <w:rPr>
                <w:rFonts w:ascii="Browallia New" w:hAnsi="Browallia New" w:cs="Browallia New"/>
                <w:b/>
                <w:bCs/>
                <w:color w:val="000000"/>
                <w:sz w:val="28"/>
              </w:rPr>
              <w:t>mln</w:t>
            </w:r>
            <w:proofErr w:type="spellEnd"/>
            <w:r w:rsidRPr="004956D7">
              <w:rPr>
                <w:rFonts w:ascii="Browallia New" w:hAnsi="Browallia New" w:cs="Browallia New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</w:tcPr>
          <w:p w14:paraId="73BA639D" w14:textId="77777777" w:rsidR="00C1100A" w:rsidRPr="004956D7" w:rsidRDefault="009677A9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  <w:cs/>
              </w:rPr>
            </w:pPr>
            <w:r w:rsidRPr="004956D7">
              <w:rPr>
                <w:rFonts w:ascii="Browallia New" w:hAnsi="Browallia New" w:cs="Browallia New"/>
                <w:b/>
                <w:bCs/>
                <w:color w:val="000000"/>
                <w:sz w:val="28"/>
              </w:rPr>
              <w:t>Net profit</w:t>
            </w:r>
            <w:r w:rsidR="00D867D2" w:rsidRPr="004956D7">
              <w:rPr>
                <w:rFonts w:ascii="Browallia New" w:hAnsi="Browallia New" w:cs="Browallia New"/>
                <w:b/>
                <w:bCs/>
                <w:color w:val="000000"/>
                <w:sz w:val="28"/>
              </w:rPr>
              <w:t>s</w:t>
            </w:r>
            <w:r w:rsidRPr="004956D7">
              <w:rPr>
                <w:rFonts w:ascii="Browallia New" w:hAnsi="Browallia New" w:cs="Browallia New"/>
                <w:b/>
                <w:bCs/>
                <w:color w:val="000000"/>
                <w:sz w:val="28"/>
              </w:rPr>
              <w:t xml:space="preserve"> (THB </w:t>
            </w:r>
            <w:proofErr w:type="spellStart"/>
            <w:r w:rsidRPr="004956D7">
              <w:rPr>
                <w:rFonts w:ascii="Browallia New" w:hAnsi="Browallia New" w:cs="Browallia New"/>
                <w:b/>
                <w:bCs/>
                <w:color w:val="000000"/>
                <w:sz w:val="28"/>
              </w:rPr>
              <w:t>mln</w:t>
            </w:r>
            <w:proofErr w:type="spellEnd"/>
            <w:r w:rsidRPr="004956D7">
              <w:rPr>
                <w:rFonts w:ascii="Browallia New" w:hAnsi="Browallia New" w:cs="Browallia New"/>
                <w:b/>
                <w:bCs/>
                <w:color w:val="000000"/>
                <w:sz w:val="28"/>
              </w:rPr>
              <w:t>)</w:t>
            </w:r>
          </w:p>
        </w:tc>
      </w:tr>
      <w:tr w:rsidR="00C1100A" w:rsidRPr="00416AE9" w14:paraId="61E2A6D2" w14:textId="77777777" w:rsidTr="00AD2D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969352F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 w:themeColor="text1"/>
                <w:sz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14:paraId="142A15F5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</w:rPr>
            </w:pPr>
            <w:r w:rsidRPr="00416AE9"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</w:rPr>
              <w:t>Q2/</w:t>
            </w:r>
            <w:r w:rsidR="00802C0A" w:rsidRPr="00416AE9"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D990F3A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</w:rPr>
            </w:pPr>
            <w:r w:rsidRPr="00416AE9"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</w:rPr>
              <w:t>Q2</w:t>
            </w:r>
            <w:r w:rsidR="00802C0A" w:rsidRPr="00416AE9"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</w:rPr>
              <w:t>/2019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3E9F8E3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</w:rPr>
            </w:pPr>
            <w:r w:rsidRPr="00416AE9"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</w:rPr>
              <w:t>% Chg.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21FE0DFC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</w:rPr>
            </w:pPr>
            <w:r w:rsidRPr="00416AE9"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</w:rPr>
              <w:t>Q2/</w:t>
            </w:r>
            <w:r w:rsidR="00802C0A" w:rsidRPr="00416AE9"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2A6B3724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</w:rPr>
            </w:pPr>
            <w:r w:rsidRPr="00416AE9"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</w:rPr>
              <w:t>Q2</w:t>
            </w:r>
            <w:r w:rsidR="00802C0A" w:rsidRPr="00416AE9"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</w:rPr>
              <w:t>/2019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6E2F3B90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</w:rPr>
            </w:pPr>
            <w:r w:rsidRPr="00416AE9"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</w:rPr>
              <w:t>% Chg.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250CFB33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</w:rPr>
            </w:pPr>
            <w:r w:rsidRPr="00416AE9"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</w:rPr>
              <w:t>Q2/</w:t>
            </w:r>
            <w:r w:rsidR="00802C0A" w:rsidRPr="00416AE9"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</w:rPr>
              <w:t>2018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E0D9EFA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</w:rPr>
            </w:pPr>
            <w:r w:rsidRPr="00416AE9"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</w:rPr>
              <w:t>Q2</w:t>
            </w:r>
            <w:r w:rsidR="00802C0A" w:rsidRPr="00416AE9"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</w:rPr>
              <w:t>/2019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B98D9A6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</w:rPr>
            </w:pPr>
            <w:r w:rsidRPr="00416AE9"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</w:rPr>
              <w:t>% Chg.</w:t>
            </w:r>
          </w:p>
        </w:tc>
      </w:tr>
      <w:tr w:rsidR="003A407C" w:rsidRPr="00416AE9" w14:paraId="45222EA1" w14:textId="77777777" w:rsidTr="007B73B9">
        <w:trPr>
          <w:trHeight w:val="2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6A752" w14:textId="77777777" w:rsidR="003A407C" w:rsidRPr="00416AE9" w:rsidRDefault="003A407C" w:rsidP="004C1067">
            <w:pPr>
              <w:rPr>
                <w:rFonts w:ascii="Browallia New" w:hAnsi="Browallia New" w:cs="Browallia New"/>
                <w:sz w:val="28"/>
              </w:rPr>
            </w:pPr>
            <w:r w:rsidRPr="00416AE9">
              <w:rPr>
                <w:rFonts w:ascii="Browallia New" w:hAnsi="Browallia New" w:cs="Browallia New"/>
                <w:sz w:val="28"/>
              </w:rPr>
              <w:t>Resources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DD73F" w14:textId="77777777" w:rsidR="003A407C" w:rsidRPr="00416AE9" w:rsidRDefault="003A407C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1,097,270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75949" w14:textId="77777777" w:rsidR="003A407C" w:rsidRPr="00416AE9" w:rsidRDefault="003A407C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1,099,214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14:paraId="52D937B6" w14:textId="77777777" w:rsidR="003A407C" w:rsidRPr="00416AE9" w:rsidRDefault="003A407C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0.18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B140F" w14:textId="77777777" w:rsidR="003A407C" w:rsidRPr="00416AE9" w:rsidRDefault="003A407C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140,168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D8692" w14:textId="77777777" w:rsidR="003A407C" w:rsidRPr="00416AE9" w:rsidRDefault="003A407C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95,064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6DA08A72" w14:textId="77777777" w:rsidR="003A407C" w:rsidRPr="00416AE9" w:rsidRDefault="003A407C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FF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FF0000"/>
                <w:sz w:val="26"/>
                <w:szCs w:val="26"/>
              </w:rPr>
              <w:t>-32.18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C1779" w14:textId="77777777" w:rsidR="003A407C" w:rsidRPr="00416AE9" w:rsidRDefault="003A407C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63,821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D51B3" w14:textId="77777777" w:rsidR="003A407C" w:rsidRPr="00416AE9" w:rsidRDefault="003A407C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60,041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442A94" w14:textId="77777777" w:rsidR="003A407C" w:rsidRPr="00416AE9" w:rsidRDefault="003A407C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FF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FF0000"/>
                <w:sz w:val="26"/>
                <w:szCs w:val="26"/>
              </w:rPr>
              <w:t>-5.92</w:t>
            </w:r>
          </w:p>
        </w:tc>
      </w:tr>
      <w:tr w:rsidR="003A407C" w:rsidRPr="00416AE9" w14:paraId="3C83AD47" w14:textId="77777777" w:rsidTr="007B73B9">
        <w:trPr>
          <w:trHeight w:val="39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3BF8A" w14:textId="77777777" w:rsidR="003A407C" w:rsidRPr="00416AE9" w:rsidRDefault="003A407C" w:rsidP="004C1067">
            <w:pPr>
              <w:rPr>
                <w:rFonts w:ascii="Browallia New" w:hAnsi="Browallia New" w:cs="Browallia New"/>
                <w:sz w:val="28"/>
              </w:rPr>
            </w:pPr>
            <w:r w:rsidRPr="00416AE9">
              <w:rPr>
                <w:rFonts w:ascii="Browallia New" w:hAnsi="Browallia New" w:cs="Browallia New"/>
                <w:sz w:val="28"/>
              </w:rPr>
              <w:t>Property &amp; Construction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7DDEF" w14:textId="77777777" w:rsidR="003A407C" w:rsidRPr="00416AE9" w:rsidRDefault="003A407C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318,812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9FAA2" w14:textId="77777777" w:rsidR="003A407C" w:rsidRPr="00416AE9" w:rsidRDefault="003A407C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303,644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14:paraId="13A0E668" w14:textId="77777777" w:rsidR="003A407C" w:rsidRPr="00416AE9" w:rsidRDefault="003A407C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FF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FF0000"/>
                <w:sz w:val="26"/>
                <w:szCs w:val="26"/>
              </w:rPr>
              <w:t>-4.76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3D72F" w14:textId="77777777" w:rsidR="003A407C" w:rsidRPr="00416AE9" w:rsidRDefault="003A407C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34,708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2F0C6" w14:textId="77777777" w:rsidR="003A407C" w:rsidRPr="00416AE9" w:rsidRDefault="003A407C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23,011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2CEBDFCE" w14:textId="77777777" w:rsidR="003A407C" w:rsidRPr="00416AE9" w:rsidRDefault="003A407C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FF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FF0000"/>
                <w:sz w:val="26"/>
                <w:szCs w:val="26"/>
              </w:rPr>
              <w:t>-33.70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5AFAF" w14:textId="77777777" w:rsidR="003A407C" w:rsidRPr="00416AE9" w:rsidRDefault="003A407C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33,890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1C236" w14:textId="77777777" w:rsidR="003A407C" w:rsidRPr="00416AE9" w:rsidRDefault="003A407C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24,847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64725A" w14:textId="77777777" w:rsidR="003A407C" w:rsidRPr="00416AE9" w:rsidRDefault="003A407C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FF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FF0000"/>
                <w:sz w:val="26"/>
                <w:szCs w:val="26"/>
              </w:rPr>
              <w:t>-26.68</w:t>
            </w:r>
          </w:p>
        </w:tc>
      </w:tr>
      <w:tr w:rsidR="00C1100A" w:rsidRPr="00416AE9" w14:paraId="049A5F9E" w14:textId="77777777" w:rsidTr="00AD2DC4">
        <w:trPr>
          <w:trHeight w:val="397"/>
        </w:trPr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B5AAE" w14:textId="77777777" w:rsidR="00C1100A" w:rsidRPr="00416AE9" w:rsidRDefault="003A407C" w:rsidP="00AD2DC4">
            <w:pPr>
              <w:spacing w:after="0" w:line="320" w:lineRule="exact"/>
              <w:rPr>
                <w:rFonts w:ascii="Browallia New" w:hAnsi="Browallia New" w:cs="Browallia New"/>
                <w:color w:val="000000"/>
                <w:sz w:val="28"/>
              </w:rPr>
            </w:pPr>
            <w:r w:rsidRPr="00416AE9">
              <w:rPr>
                <w:rFonts w:ascii="Browallia New" w:hAnsi="Browallia New" w:cs="Browallia New"/>
                <w:color w:val="000000"/>
                <w:sz w:val="28"/>
              </w:rPr>
              <w:t>Financials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CF28F8A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73,740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079822A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78,298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000000" w:fill="D8D8D8"/>
            <w:noWrap/>
          </w:tcPr>
          <w:p w14:paraId="108367B8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6.18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C2EA4E2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6,340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4783DEE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6,644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3ECA668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4.80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8B8C08B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21,328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2BF6964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21,452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43AF374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0.58</w:t>
            </w:r>
          </w:p>
        </w:tc>
      </w:tr>
      <w:tr w:rsidR="00C1100A" w:rsidRPr="00416AE9" w14:paraId="555AC4E0" w14:textId="77777777" w:rsidTr="00AD2DC4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2E5E6" w14:textId="77777777" w:rsidR="00C1100A" w:rsidRPr="00416AE9" w:rsidRDefault="003A407C" w:rsidP="00AD2DC4">
            <w:pPr>
              <w:spacing w:after="0" w:line="320" w:lineRule="exact"/>
              <w:rPr>
                <w:rFonts w:ascii="Browallia New" w:hAnsi="Browallia New" w:cs="Browallia New"/>
                <w:color w:val="000000"/>
                <w:sz w:val="28"/>
              </w:rPr>
            </w:pPr>
            <w:r w:rsidRPr="00416AE9">
              <w:rPr>
                <w:rFonts w:ascii="Browallia New" w:hAnsi="Browallia New" w:cs="Browallia New"/>
                <w:color w:val="000000"/>
                <w:sz w:val="28"/>
              </w:rPr>
              <w:t>Services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A768E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436,109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302CC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463,059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14:paraId="397F2473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6.18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62F89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27,145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A79DA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21,878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4A18D4B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FF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FF0000"/>
                <w:sz w:val="26"/>
                <w:szCs w:val="26"/>
              </w:rPr>
              <w:t>-19.40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63BB5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23,611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D50D7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19,524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B329E3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FF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FF0000"/>
                <w:sz w:val="26"/>
                <w:szCs w:val="26"/>
              </w:rPr>
              <w:t>-17.31</w:t>
            </w:r>
          </w:p>
        </w:tc>
      </w:tr>
      <w:tr w:rsidR="00C1100A" w:rsidRPr="00416AE9" w14:paraId="67983390" w14:textId="77777777" w:rsidTr="00AD2DC4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FB64B" w14:textId="77777777" w:rsidR="00C1100A" w:rsidRPr="00416AE9" w:rsidRDefault="003A407C" w:rsidP="00AD2DC4">
            <w:pPr>
              <w:spacing w:after="0" w:line="320" w:lineRule="exact"/>
              <w:rPr>
                <w:rFonts w:ascii="Browallia New" w:hAnsi="Browallia New" w:cs="Browallia New"/>
                <w:color w:val="000000"/>
                <w:sz w:val="28"/>
              </w:rPr>
            </w:pPr>
            <w:r w:rsidRPr="00416AE9">
              <w:rPr>
                <w:rFonts w:ascii="Browallia New" w:hAnsi="Browallia New" w:cs="Browallia New"/>
                <w:color w:val="000000"/>
                <w:sz w:val="28"/>
              </w:rPr>
              <w:t>Technology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12AD2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221,290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49062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196,217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14:paraId="3FF3CE20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FF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FF0000"/>
                <w:sz w:val="26"/>
                <w:szCs w:val="26"/>
              </w:rPr>
              <w:t>-11.33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78941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40,446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93E1A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17,276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29F07431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FF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FF0000"/>
                <w:sz w:val="26"/>
                <w:szCs w:val="26"/>
              </w:rPr>
              <w:t>-57.28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64250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28,583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AA79D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18,115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0D26D9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FF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FF0000"/>
                <w:sz w:val="26"/>
                <w:szCs w:val="26"/>
              </w:rPr>
              <w:t>-36.62</w:t>
            </w:r>
          </w:p>
        </w:tc>
      </w:tr>
      <w:tr w:rsidR="00C1100A" w:rsidRPr="00416AE9" w14:paraId="38378566" w14:textId="77777777" w:rsidTr="00AD2DC4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F0842" w14:textId="77777777" w:rsidR="00C1100A" w:rsidRPr="00416AE9" w:rsidRDefault="003A407C" w:rsidP="00AD2DC4">
            <w:pPr>
              <w:spacing w:after="0" w:line="320" w:lineRule="exact"/>
              <w:rPr>
                <w:rFonts w:ascii="Browallia New" w:hAnsi="Browallia New" w:cs="Browallia New"/>
                <w:color w:val="000000"/>
                <w:sz w:val="28"/>
              </w:rPr>
            </w:pPr>
            <w:r w:rsidRPr="00416AE9">
              <w:rPr>
                <w:rFonts w:ascii="Browallia New" w:hAnsi="Browallia New" w:cs="Browallia New"/>
                <w:color w:val="000000"/>
                <w:sz w:val="28"/>
              </w:rPr>
              <w:t>Agro &amp; Food Industry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CA9DC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293,121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D4D9D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302,183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14:paraId="5AD76111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3.09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3ABA2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9,630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C3340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14,112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2AD71071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46.54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E9200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12,251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3C066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12,196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08DDF2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FF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FF0000"/>
                <w:sz w:val="26"/>
                <w:szCs w:val="26"/>
              </w:rPr>
              <w:t>-0.45</w:t>
            </w:r>
          </w:p>
        </w:tc>
      </w:tr>
      <w:tr w:rsidR="003A407C" w:rsidRPr="00416AE9" w14:paraId="4D886856" w14:textId="77777777" w:rsidTr="00434624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576E4" w14:textId="77777777" w:rsidR="003A407C" w:rsidRPr="00416AE9" w:rsidRDefault="003A407C" w:rsidP="00C3792B">
            <w:pPr>
              <w:rPr>
                <w:rFonts w:ascii="Browallia New" w:hAnsi="Browallia New" w:cs="Browallia New"/>
                <w:sz w:val="28"/>
              </w:rPr>
            </w:pPr>
            <w:r w:rsidRPr="00416AE9">
              <w:rPr>
                <w:rFonts w:ascii="Browallia New" w:hAnsi="Browallia New" w:cs="Browallia New"/>
                <w:sz w:val="28"/>
              </w:rPr>
              <w:t>Industrials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EE4B0" w14:textId="77777777" w:rsidR="003A407C" w:rsidRPr="00416AE9" w:rsidRDefault="003A407C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339,768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8284D" w14:textId="77777777" w:rsidR="003A407C" w:rsidRPr="00416AE9" w:rsidRDefault="003A407C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318,010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14:paraId="377EEF42" w14:textId="77777777" w:rsidR="003A407C" w:rsidRPr="00416AE9" w:rsidRDefault="003A407C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FF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FF0000"/>
                <w:sz w:val="26"/>
                <w:szCs w:val="26"/>
              </w:rPr>
              <w:t>-6.40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D964A" w14:textId="77777777" w:rsidR="003A407C" w:rsidRPr="00416AE9" w:rsidRDefault="003A407C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27,697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B4A28" w14:textId="77777777" w:rsidR="003A407C" w:rsidRPr="00416AE9" w:rsidRDefault="003A407C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6,577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4808BFFD" w14:textId="77777777" w:rsidR="003A407C" w:rsidRPr="00416AE9" w:rsidRDefault="003A407C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FF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FF0000"/>
                <w:sz w:val="26"/>
                <w:szCs w:val="26"/>
              </w:rPr>
              <w:t>-76.25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A36A3" w14:textId="77777777" w:rsidR="003A407C" w:rsidRPr="00416AE9" w:rsidRDefault="003A407C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22,189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ECA02" w14:textId="77777777" w:rsidR="003A407C" w:rsidRPr="00416AE9" w:rsidRDefault="003A407C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8,158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286A71" w14:textId="77777777" w:rsidR="003A407C" w:rsidRPr="00416AE9" w:rsidRDefault="003A407C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FF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FF0000"/>
                <w:sz w:val="26"/>
                <w:szCs w:val="26"/>
              </w:rPr>
              <w:t>-63.23</w:t>
            </w:r>
          </w:p>
        </w:tc>
      </w:tr>
      <w:tr w:rsidR="003A407C" w:rsidRPr="00416AE9" w14:paraId="07A91F5D" w14:textId="77777777" w:rsidTr="00434624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78BAE" w14:textId="77777777" w:rsidR="003A407C" w:rsidRPr="00416AE9" w:rsidRDefault="003A407C" w:rsidP="00C3792B">
            <w:pPr>
              <w:rPr>
                <w:rFonts w:ascii="Browallia New" w:hAnsi="Browallia New" w:cs="Browallia New"/>
                <w:sz w:val="28"/>
              </w:rPr>
            </w:pPr>
            <w:r w:rsidRPr="00416AE9">
              <w:rPr>
                <w:rFonts w:ascii="Browallia New" w:hAnsi="Browallia New" w:cs="Browallia New"/>
                <w:sz w:val="28"/>
              </w:rPr>
              <w:t>Consumer Products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63CEB" w14:textId="77777777" w:rsidR="003A407C" w:rsidRPr="00416AE9" w:rsidRDefault="003A407C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22,685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BF1BD" w14:textId="77777777" w:rsidR="003A407C" w:rsidRPr="00416AE9" w:rsidRDefault="003A407C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20,749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14:paraId="1E25CEEE" w14:textId="77777777" w:rsidR="003A407C" w:rsidRPr="00416AE9" w:rsidRDefault="003A407C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FF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FF0000"/>
                <w:sz w:val="26"/>
                <w:szCs w:val="26"/>
              </w:rPr>
              <w:t>-8.54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05030" w14:textId="77777777" w:rsidR="003A407C" w:rsidRPr="00416AE9" w:rsidRDefault="003A407C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234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0FF1A" w14:textId="77777777" w:rsidR="003A407C" w:rsidRPr="00416AE9" w:rsidRDefault="003A407C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FF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FF0000"/>
                <w:sz w:val="26"/>
                <w:szCs w:val="26"/>
              </w:rPr>
              <w:t>-587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9977517" w14:textId="77777777" w:rsidR="003A407C" w:rsidRPr="00416AE9" w:rsidRDefault="003A407C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FF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FF0000"/>
                <w:sz w:val="26"/>
                <w:szCs w:val="26"/>
              </w:rPr>
              <w:t>-350.68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3DBE1" w14:textId="77777777" w:rsidR="003A407C" w:rsidRPr="00416AE9" w:rsidRDefault="003A407C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2,135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72F8F" w14:textId="77777777" w:rsidR="003A407C" w:rsidRPr="00416AE9" w:rsidRDefault="003A407C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788594" w14:textId="77777777" w:rsidR="003A407C" w:rsidRPr="00416AE9" w:rsidRDefault="003A407C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FF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FF0000"/>
                <w:sz w:val="26"/>
                <w:szCs w:val="26"/>
              </w:rPr>
              <w:t>-82.22</w:t>
            </w:r>
          </w:p>
        </w:tc>
      </w:tr>
      <w:tr w:rsidR="00C1100A" w:rsidRPr="00416AE9" w14:paraId="7DDC45C7" w14:textId="77777777" w:rsidTr="00AD2DC4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E24E6C8" w14:textId="77777777" w:rsidR="003A407C" w:rsidRPr="00416AE9" w:rsidRDefault="003A407C" w:rsidP="003A407C">
            <w:pPr>
              <w:spacing w:after="0" w:line="240" w:lineRule="auto"/>
              <w:rPr>
                <w:rFonts w:ascii="Browallia New" w:hAnsi="Browallia New" w:cs="Browallia New"/>
                <w:b/>
                <w:bCs/>
                <w:sz w:val="28"/>
              </w:rPr>
            </w:pPr>
            <w:r w:rsidRPr="00416AE9">
              <w:rPr>
                <w:rFonts w:ascii="Browallia New" w:hAnsi="Browallia New" w:cs="Browallia New"/>
                <w:b/>
                <w:bCs/>
                <w:sz w:val="28"/>
              </w:rPr>
              <w:t xml:space="preserve">Total </w:t>
            </w:r>
            <w:r w:rsidRPr="00416AE9">
              <w:rPr>
                <w:rFonts w:ascii="Browallia New" w:hAnsi="Browallia New" w:cs="Browallia New"/>
                <w:b/>
                <w:bCs/>
                <w:sz w:val="28"/>
                <w:cs/>
              </w:rPr>
              <w:t xml:space="preserve"> </w:t>
            </w:r>
          </w:p>
          <w:p w14:paraId="68B6949B" w14:textId="77777777" w:rsidR="00C1100A" w:rsidRPr="00416AE9" w:rsidRDefault="00FA4F67" w:rsidP="00FA4F67">
            <w:pPr>
              <w:spacing w:after="0" w:line="320" w:lineRule="exact"/>
              <w:rPr>
                <w:rFonts w:ascii="Browallia New" w:hAnsi="Browallia New" w:cs="Browallia New"/>
                <w:color w:val="000000"/>
                <w:sz w:val="28"/>
              </w:rPr>
            </w:pPr>
            <w:r>
              <w:rPr>
                <w:rFonts w:ascii="Browallia New" w:hAnsi="Browallia New" w:cs="Browallia New"/>
                <w:b/>
                <w:bCs/>
                <w:sz w:val="28"/>
              </w:rPr>
              <w:t>(SET</w:t>
            </w:r>
            <w:r w:rsidR="00792577" w:rsidRPr="00416AE9">
              <w:rPr>
                <w:rFonts w:ascii="Browallia New" w:hAnsi="Browallia New" w:cs="Browallia New"/>
                <w:b/>
                <w:bCs/>
                <w:sz w:val="28"/>
              </w:rPr>
              <w:t>-</w:t>
            </w:r>
            <w:r w:rsidR="003A407C" w:rsidRPr="00416AE9">
              <w:rPr>
                <w:rFonts w:ascii="Browallia New" w:hAnsi="Browallia New" w:cs="Browallia New"/>
                <w:b/>
                <w:bCs/>
                <w:sz w:val="28"/>
              </w:rPr>
              <w:t>listed)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F6FEFFA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2,802,794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4456125A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2,781,374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50AD9F1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FF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FF0000"/>
                <w:sz w:val="26"/>
                <w:szCs w:val="26"/>
              </w:rPr>
              <w:t>-0.76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C57C4D2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286,367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4E269710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183,974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97E1482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FF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FF0000"/>
                <w:sz w:val="26"/>
                <w:szCs w:val="26"/>
              </w:rPr>
              <w:t>-35.76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4E594F2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207,808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668FD9F5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00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000000"/>
                <w:sz w:val="26"/>
                <w:szCs w:val="26"/>
              </w:rPr>
              <w:t>164,713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A9883C" w14:textId="77777777" w:rsidR="00C1100A" w:rsidRPr="00416AE9" w:rsidRDefault="00C1100A" w:rsidP="00AD2DC4">
            <w:pPr>
              <w:spacing w:after="0" w:line="320" w:lineRule="exact"/>
              <w:jc w:val="center"/>
              <w:rPr>
                <w:rFonts w:ascii="Browallia New" w:hAnsi="Browallia New" w:cs="Browallia New"/>
                <w:color w:val="FF0000"/>
                <w:sz w:val="26"/>
                <w:szCs w:val="26"/>
              </w:rPr>
            </w:pPr>
            <w:r w:rsidRPr="00416AE9">
              <w:rPr>
                <w:rFonts w:ascii="Browallia New" w:hAnsi="Browallia New" w:cs="Browallia New"/>
                <w:color w:val="FF0000"/>
                <w:sz w:val="26"/>
                <w:szCs w:val="26"/>
              </w:rPr>
              <w:t>-20.74</w:t>
            </w:r>
          </w:p>
        </w:tc>
      </w:tr>
    </w:tbl>
    <w:p w14:paraId="066DD749" w14:textId="77777777" w:rsidR="00C1100A" w:rsidRPr="00CB3C1C" w:rsidRDefault="00C1100A" w:rsidP="00C1100A">
      <w:pPr>
        <w:spacing w:after="0" w:line="240" w:lineRule="auto"/>
        <w:rPr>
          <w:rFonts w:ascii="Browallia New" w:hAnsi="Browallia New" w:cs="Browallia New"/>
          <w:i/>
          <w:iCs/>
          <w:color w:val="0D0D0D" w:themeColor="text1" w:themeTint="F2"/>
          <w:sz w:val="28"/>
        </w:rPr>
      </w:pPr>
    </w:p>
    <w:p w14:paraId="3EE8C5E4" w14:textId="77777777" w:rsidR="00C1100A" w:rsidRPr="00C1100A" w:rsidRDefault="00C1100A" w:rsidP="004617C1">
      <w:pPr>
        <w:pStyle w:val="BodyAA"/>
        <w:spacing w:line="240" w:lineRule="auto"/>
        <w:jc w:val="thaiDistribute"/>
        <w:rPr>
          <w:rFonts w:ascii="Arial" w:eastAsia="Times New Roman" w:hAnsi="Arial" w:cstheme="minorBidi"/>
          <w:color w:val="auto"/>
          <w:sz w:val="18"/>
          <w:szCs w:val="18"/>
          <w:bdr w:val="none" w:sz="0" w:space="0" w:color="auto"/>
          <w:cs/>
        </w:rPr>
      </w:pPr>
    </w:p>
    <w:sectPr w:rsidR="00C1100A" w:rsidRPr="00C1100A" w:rsidSect="00802C0A">
      <w:headerReference w:type="default" r:id="rId8"/>
      <w:footerReference w:type="even" r:id="rId9"/>
      <w:footerReference w:type="default" r:id="rId10"/>
      <w:pgSz w:w="11906" w:h="16838"/>
      <w:pgMar w:top="284" w:right="1418" w:bottom="-567" w:left="1276" w:header="709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738A3" w14:textId="77777777" w:rsidR="00A566CF" w:rsidRDefault="00A566CF" w:rsidP="003B5C9C">
      <w:pPr>
        <w:spacing w:after="0" w:line="240" w:lineRule="auto"/>
      </w:pPr>
      <w:r>
        <w:separator/>
      </w:r>
    </w:p>
  </w:endnote>
  <w:endnote w:type="continuationSeparator" w:id="0">
    <w:p w14:paraId="6B4B03D3" w14:textId="77777777" w:rsidR="00A566CF" w:rsidRDefault="00A566CF" w:rsidP="003B5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altName w:val="Browallia New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2511F" w14:textId="77777777" w:rsidR="00EB0C8C" w:rsidRPr="0076314D" w:rsidRDefault="00C46AE4" w:rsidP="0076314D">
    <w:pPr>
      <w:pStyle w:val="Footer"/>
      <w:jc w:val="right"/>
      <w:rPr>
        <w:rFonts w:ascii="Browallia New" w:hAnsi="Browallia New" w:cs="Browallia New"/>
      </w:rPr>
    </w:pPr>
    <w:r w:rsidRPr="008B05FA">
      <w:rPr>
        <w:rFonts w:ascii="Browallia New" w:hAnsi="Browallia New" w:cs="Browallia New"/>
        <w:noProof/>
        <w:sz w:val="28"/>
        <w:szCs w:val="36"/>
      </w:rPr>
      <w:drawing>
        <wp:anchor distT="0" distB="0" distL="114300" distR="114300" simplePos="0" relativeHeight="251657216" behindDoc="0" locked="0" layoutInCell="1" allowOverlap="1" wp14:anchorId="7651DDAE" wp14:editId="3DB2622F">
          <wp:simplePos x="0" y="0"/>
          <wp:positionH relativeFrom="column">
            <wp:posOffset>5765800</wp:posOffset>
          </wp:positionH>
          <wp:positionV relativeFrom="paragraph">
            <wp:posOffset>367665</wp:posOffset>
          </wp:positionV>
          <wp:extent cx="643890" cy="82550"/>
          <wp:effectExtent l="0" t="0" r="3810" b="0"/>
          <wp:wrapSquare wrapText="bothSides"/>
          <wp:docPr id="2" name="Picture 7" descr="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8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2C0A">
      <w:rPr>
        <w:rFonts w:ascii="Browallia New" w:hAnsi="Browallia New" w:cs="Browallia New"/>
        <w:sz w:val="28"/>
        <w:szCs w:val="36"/>
      </w:rPr>
      <w:t xml:space="preserve"> </w:t>
    </w:r>
    <w:r w:rsidR="00CC7B76" w:rsidRPr="008B05FA">
      <w:rPr>
        <w:rFonts w:ascii="Browallia New" w:hAnsi="Browallia New" w:cs="Browallia New"/>
        <w:sz w:val="28"/>
        <w:szCs w:val="36"/>
      </w:rPr>
      <w:t>2/2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2E92D" w14:textId="77777777" w:rsidR="00053B22" w:rsidRDefault="00053B22" w:rsidP="0076314D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7E1C5" w14:textId="77777777" w:rsidR="00A566CF" w:rsidRDefault="00A566CF" w:rsidP="003B5C9C">
      <w:pPr>
        <w:spacing w:after="0" w:line="240" w:lineRule="auto"/>
      </w:pPr>
      <w:r>
        <w:separator/>
      </w:r>
    </w:p>
  </w:footnote>
  <w:footnote w:type="continuationSeparator" w:id="0">
    <w:p w14:paraId="608C49E2" w14:textId="77777777" w:rsidR="00A566CF" w:rsidRDefault="00A566CF" w:rsidP="003B5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165F2" w14:textId="77777777" w:rsidR="003B5C9C" w:rsidRDefault="003B5C9C" w:rsidP="0016790F">
    <w:pPr>
      <w:spacing w:after="0" w:line="240" w:lineRule="auto"/>
      <w:ind w:left="-90"/>
    </w:pPr>
    <w:r>
      <w:tab/>
    </w:r>
    <w:r>
      <w:tab/>
    </w:r>
    <w:r>
      <w:tab/>
    </w:r>
    <w:r>
      <w:tab/>
      <w:t xml:space="preserve">                                   </w:t>
    </w:r>
    <w:r>
      <w:tab/>
      <w:t xml:space="preserve">      </w:t>
    </w:r>
  </w:p>
  <w:p w14:paraId="08F0A03A" w14:textId="77777777" w:rsidR="003B5C9C" w:rsidRDefault="003B5C9C">
    <w:pPr>
      <w:pStyle w:val="Header"/>
    </w:pPr>
  </w:p>
  <w:p w14:paraId="123F8419" w14:textId="77777777" w:rsidR="00D56F5A" w:rsidRDefault="00D56F5A">
    <w:pPr>
      <w:pStyle w:val="Header"/>
    </w:pPr>
  </w:p>
  <w:p w14:paraId="29BB814F" w14:textId="77777777" w:rsidR="00D56F5A" w:rsidRDefault="00D56F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15647"/>
    <w:multiLevelType w:val="hybridMultilevel"/>
    <w:tmpl w:val="F462D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64493"/>
    <w:multiLevelType w:val="hybridMultilevel"/>
    <w:tmpl w:val="B6602512"/>
    <w:lvl w:ilvl="0" w:tplc="AC9EDCC2">
      <w:start w:val="8"/>
      <w:numFmt w:val="bullet"/>
      <w:lvlText w:val="-"/>
      <w:lvlJc w:val="left"/>
      <w:pPr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96130"/>
    <w:multiLevelType w:val="hybridMultilevel"/>
    <w:tmpl w:val="C2ACC8C0"/>
    <w:lvl w:ilvl="0" w:tplc="C63CA558">
      <w:start w:val="3"/>
      <w:numFmt w:val="bullet"/>
      <w:lvlText w:val="-"/>
      <w:lvlJc w:val="left"/>
      <w:pPr>
        <w:ind w:left="1080" w:hanging="360"/>
      </w:pPr>
      <w:rPr>
        <w:rFonts w:ascii="Browallia New" w:eastAsiaTheme="minorHAns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5823AEB"/>
    <w:multiLevelType w:val="hybridMultilevel"/>
    <w:tmpl w:val="219EE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228CA"/>
    <w:multiLevelType w:val="hybridMultilevel"/>
    <w:tmpl w:val="D444DEC8"/>
    <w:lvl w:ilvl="0" w:tplc="E62A58EC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1FC7"/>
    <w:rsid w:val="000006AB"/>
    <w:rsid w:val="00000A57"/>
    <w:rsid w:val="0000192A"/>
    <w:rsid w:val="000042E2"/>
    <w:rsid w:val="0000660C"/>
    <w:rsid w:val="0001063C"/>
    <w:rsid w:val="00011E69"/>
    <w:rsid w:val="00012F75"/>
    <w:rsid w:val="0001339F"/>
    <w:rsid w:val="000136D1"/>
    <w:rsid w:val="00013C6C"/>
    <w:rsid w:val="00014671"/>
    <w:rsid w:val="00016630"/>
    <w:rsid w:val="000166D1"/>
    <w:rsid w:val="000203E6"/>
    <w:rsid w:val="000207BF"/>
    <w:rsid w:val="00020AC6"/>
    <w:rsid w:val="00021876"/>
    <w:rsid w:val="00022119"/>
    <w:rsid w:val="000258BE"/>
    <w:rsid w:val="000263F3"/>
    <w:rsid w:val="00027138"/>
    <w:rsid w:val="000319B2"/>
    <w:rsid w:val="00031B16"/>
    <w:rsid w:val="0003392E"/>
    <w:rsid w:val="000354EE"/>
    <w:rsid w:val="00035F10"/>
    <w:rsid w:val="0003677E"/>
    <w:rsid w:val="00037058"/>
    <w:rsid w:val="00037539"/>
    <w:rsid w:val="0003796D"/>
    <w:rsid w:val="00037A85"/>
    <w:rsid w:val="0004053B"/>
    <w:rsid w:val="00040946"/>
    <w:rsid w:val="00040994"/>
    <w:rsid w:val="000423B6"/>
    <w:rsid w:val="00043D6F"/>
    <w:rsid w:val="00044F62"/>
    <w:rsid w:val="0004642F"/>
    <w:rsid w:val="00050CFC"/>
    <w:rsid w:val="00050E3D"/>
    <w:rsid w:val="0005193D"/>
    <w:rsid w:val="00051CB2"/>
    <w:rsid w:val="00053831"/>
    <w:rsid w:val="00053B22"/>
    <w:rsid w:val="0005770A"/>
    <w:rsid w:val="0006217A"/>
    <w:rsid w:val="000644DB"/>
    <w:rsid w:val="0006540D"/>
    <w:rsid w:val="00066DDC"/>
    <w:rsid w:val="00066F52"/>
    <w:rsid w:val="00067182"/>
    <w:rsid w:val="00067493"/>
    <w:rsid w:val="00067849"/>
    <w:rsid w:val="00067CD5"/>
    <w:rsid w:val="000700DF"/>
    <w:rsid w:val="00070EE4"/>
    <w:rsid w:val="00071CD6"/>
    <w:rsid w:val="00072D46"/>
    <w:rsid w:val="00075D87"/>
    <w:rsid w:val="000771E4"/>
    <w:rsid w:val="00077D85"/>
    <w:rsid w:val="00080ED4"/>
    <w:rsid w:val="00081854"/>
    <w:rsid w:val="0008250F"/>
    <w:rsid w:val="00085F69"/>
    <w:rsid w:val="0009057D"/>
    <w:rsid w:val="00091B50"/>
    <w:rsid w:val="000924B9"/>
    <w:rsid w:val="000950DE"/>
    <w:rsid w:val="00097121"/>
    <w:rsid w:val="000A252D"/>
    <w:rsid w:val="000A3447"/>
    <w:rsid w:val="000A4B76"/>
    <w:rsid w:val="000A5AEC"/>
    <w:rsid w:val="000A7B25"/>
    <w:rsid w:val="000B00E4"/>
    <w:rsid w:val="000B12C8"/>
    <w:rsid w:val="000B1408"/>
    <w:rsid w:val="000B6068"/>
    <w:rsid w:val="000B7B89"/>
    <w:rsid w:val="000C0700"/>
    <w:rsid w:val="000C0B51"/>
    <w:rsid w:val="000C297E"/>
    <w:rsid w:val="000C57E1"/>
    <w:rsid w:val="000D175F"/>
    <w:rsid w:val="000D3951"/>
    <w:rsid w:val="000D447C"/>
    <w:rsid w:val="000D7B69"/>
    <w:rsid w:val="000E207F"/>
    <w:rsid w:val="000E283A"/>
    <w:rsid w:val="000E29C3"/>
    <w:rsid w:val="000E2B9C"/>
    <w:rsid w:val="000E4A4B"/>
    <w:rsid w:val="000E5416"/>
    <w:rsid w:val="000E635F"/>
    <w:rsid w:val="000E75E3"/>
    <w:rsid w:val="000F051A"/>
    <w:rsid w:val="000F0C7E"/>
    <w:rsid w:val="000F11B0"/>
    <w:rsid w:val="000F12E9"/>
    <w:rsid w:val="000F1911"/>
    <w:rsid w:val="000F284F"/>
    <w:rsid w:val="000F3D97"/>
    <w:rsid w:val="000F4265"/>
    <w:rsid w:val="000F52D7"/>
    <w:rsid w:val="000F5E71"/>
    <w:rsid w:val="000F64A2"/>
    <w:rsid w:val="000F7B64"/>
    <w:rsid w:val="00101B15"/>
    <w:rsid w:val="00101B7B"/>
    <w:rsid w:val="00104B10"/>
    <w:rsid w:val="00105D7E"/>
    <w:rsid w:val="00105DC5"/>
    <w:rsid w:val="00106F52"/>
    <w:rsid w:val="001102CE"/>
    <w:rsid w:val="001113F3"/>
    <w:rsid w:val="001115D4"/>
    <w:rsid w:val="001116A7"/>
    <w:rsid w:val="00111E1A"/>
    <w:rsid w:val="001125C4"/>
    <w:rsid w:val="00112842"/>
    <w:rsid w:val="00115A5B"/>
    <w:rsid w:val="00116BC3"/>
    <w:rsid w:val="0011752A"/>
    <w:rsid w:val="001204B8"/>
    <w:rsid w:val="00121F28"/>
    <w:rsid w:val="00124855"/>
    <w:rsid w:val="00126174"/>
    <w:rsid w:val="00126A0C"/>
    <w:rsid w:val="00127C4C"/>
    <w:rsid w:val="00130EB9"/>
    <w:rsid w:val="00131C8C"/>
    <w:rsid w:val="00132472"/>
    <w:rsid w:val="001366B0"/>
    <w:rsid w:val="00143748"/>
    <w:rsid w:val="00145D67"/>
    <w:rsid w:val="0014602A"/>
    <w:rsid w:val="00147835"/>
    <w:rsid w:val="00147B4B"/>
    <w:rsid w:val="001524F6"/>
    <w:rsid w:val="00152D03"/>
    <w:rsid w:val="0015357B"/>
    <w:rsid w:val="00154096"/>
    <w:rsid w:val="001549CE"/>
    <w:rsid w:val="001553C5"/>
    <w:rsid w:val="00155F64"/>
    <w:rsid w:val="00156FE6"/>
    <w:rsid w:val="00157D9E"/>
    <w:rsid w:val="001601FB"/>
    <w:rsid w:val="00161433"/>
    <w:rsid w:val="00161973"/>
    <w:rsid w:val="00162F00"/>
    <w:rsid w:val="00163491"/>
    <w:rsid w:val="00164168"/>
    <w:rsid w:val="0016474F"/>
    <w:rsid w:val="00164914"/>
    <w:rsid w:val="00165226"/>
    <w:rsid w:val="00165DA2"/>
    <w:rsid w:val="00165E17"/>
    <w:rsid w:val="0016634C"/>
    <w:rsid w:val="0016790F"/>
    <w:rsid w:val="00173A1A"/>
    <w:rsid w:val="0017411C"/>
    <w:rsid w:val="0017423E"/>
    <w:rsid w:val="00174842"/>
    <w:rsid w:val="00175E90"/>
    <w:rsid w:val="00177122"/>
    <w:rsid w:val="0017719D"/>
    <w:rsid w:val="00177FB1"/>
    <w:rsid w:val="0018026B"/>
    <w:rsid w:val="0018421E"/>
    <w:rsid w:val="00184CE2"/>
    <w:rsid w:val="00187C89"/>
    <w:rsid w:val="00190130"/>
    <w:rsid w:val="001909B2"/>
    <w:rsid w:val="0019190F"/>
    <w:rsid w:val="001938D2"/>
    <w:rsid w:val="001955BB"/>
    <w:rsid w:val="00197F1C"/>
    <w:rsid w:val="001A00BA"/>
    <w:rsid w:val="001A0E26"/>
    <w:rsid w:val="001A23F1"/>
    <w:rsid w:val="001A4389"/>
    <w:rsid w:val="001A516E"/>
    <w:rsid w:val="001A5F5B"/>
    <w:rsid w:val="001A7DC1"/>
    <w:rsid w:val="001B0B76"/>
    <w:rsid w:val="001B1F88"/>
    <w:rsid w:val="001B2125"/>
    <w:rsid w:val="001B3763"/>
    <w:rsid w:val="001B3772"/>
    <w:rsid w:val="001B5419"/>
    <w:rsid w:val="001B5D23"/>
    <w:rsid w:val="001B7A9A"/>
    <w:rsid w:val="001C12BE"/>
    <w:rsid w:val="001C1866"/>
    <w:rsid w:val="001C219B"/>
    <w:rsid w:val="001C22C3"/>
    <w:rsid w:val="001C3D28"/>
    <w:rsid w:val="001C7279"/>
    <w:rsid w:val="001C741F"/>
    <w:rsid w:val="001D26CE"/>
    <w:rsid w:val="001D700C"/>
    <w:rsid w:val="001D7761"/>
    <w:rsid w:val="001E020B"/>
    <w:rsid w:val="001E13ED"/>
    <w:rsid w:val="001E7970"/>
    <w:rsid w:val="001F569B"/>
    <w:rsid w:val="001F7220"/>
    <w:rsid w:val="00202A31"/>
    <w:rsid w:val="00203703"/>
    <w:rsid w:val="002066A0"/>
    <w:rsid w:val="002076FF"/>
    <w:rsid w:val="00210537"/>
    <w:rsid w:val="00212084"/>
    <w:rsid w:val="002125E6"/>
    <w:rsid w:val="002154C9"/>
    <w:rsid w:val="002162E4"/>
    <w:rsid w:val="00223A34"/>
    <w:rsid w:val="00223ACE"/>
    <w:rsid w:val="00224FC9"/>
    <w:rsid w:val="0022584F"/>
    <w:rsid w:val="00225DC8"/>
    <w:rsid w:val="00230EC6"/>
    <w:rsid w:val="002322F2"/>
    <w:rsid w:val="00232704"/>
    <w:rsid w:val="00234EDD"/>
    <w:rsid w:val="00235AD5"/>
    <w:rsid w:val="00236865"/>
    <w:rsid w:val="002409EC"/>
    <w:rsid w:val="00241455"/>
    <w:rsid w:val="00242F61"/>
    <w:rsid w:val="0024458F"/>
    <w:rsid w:val="00245942"/>
    <w:rsid w:val="00247EA1"/>
    <w:rsid w:val="00252418"/>
    <w:rsid w:val="00252A15"/>
    <w:rsid w:val="00252AF4"/>
    <w:rsid w:val="00254FB2"/>
    <w:rsid w:val="00255482"/>
    <w:rsid w:val="002554A6"/>
    <w:rsid w:val="002579D7"/>
    <w:rsid w:val="00261458"/>
    <w:rsid w:val="0026471B"/>
    <w:rsid w:val="0027104E"/>
    <w:rsid w:val="0027121C"/>
    <w:rsid w:val="00273549"/>
    <w:rsid w:val="00274BFC"/>
    <w:rsid w:val="002757A5"/>
    <w:rsid w:val="002774C4"/>
    <w:rsid w:val="00277A9E"/>
    <w:rsid w:val="00277E05"/>
    <w:rsid w:val="00280B8E"/>
    <w:rsid w:val="0028337B"/>
    <w:rsid w:val="00283DA5"/>
    <w:rsid w:val="002875A8"/>
    <w:rsid w:val="00290348"/>
    <w:rsid w:val="00291E76"/>
    <w:rsid w:val="002922CB"/>
    <w:rsid w:val="00292616"/>
    <w:rsid w:val="002932EF"/>
    <w:rsid w:val="00295CBE"/>
    <w:rsid w:val="00296274"/>
    <w:rsid w:val="002969C3"/>
    <w:rsid w:val="00297BAD"/>
    <w:rsid w:val="002A06BC"/>
    <w:rsid w:val="002A1E5E"/>
    <w:rsid w:val="002A1FA5"/>
    <w:rsid w:val="002A4E38"/>
    <w:rsid w:val="002A5151"/>
    <w:rsid w:val="002A723A"/>
    <w:rsid w:val="002B00A4"/>
    <w:rsid w:val="002B19AB"/>
    <w:rsid w:val="002B4711"/>
    <w:rsid w:val="002B47CF"/>
    <w:rsid w:val="002B5293"/>
    <w:rsid w:val="002B6596"/>
    <w:rsid w:val="002B6603"/>
    <w:rsid w:val="002B75BE"/>
    <w:rsid w:val="002C0BDE"/>
    <w:rsid w:val="002C34F2"/>
    <w:rsid w:val="002C3CD3"/>
    <w:rsid w:val="002C5A61"/>
    <w:rsid w:val="002C6987"/>
    <w:rsid w:val="002C6EBC"/>
    <w:rsid w:val="002D1C9F"/>
    <w:rsid w:val="002D2286"/>
    <w:rsid w:val="002D2C71"/>
    <w:rsid w:val="002D388C"/>
    <w:rsid w:val="002D3E4A"/>
    <w:rsid w:val="002D45A7"/>
    <w:rsid w:val="002D4D0F"/>
    <w:rsid w:val="002D4E87"/>
    <w:rsid w:val="002D5FFC"/>
    <w:rsid w:val="002D70CA"/>
    <w:rsid w:val="002E01C1"/>
    <w:rsid w:val="002E1C79"/>
    <w:rsid w:val="002E1E54"/>
    <w:rsid w:val="002E2D5B"/>
    <w:rsid w:val="002E3C34"/>
    <w:rsid w:val="002E5DAB"/>
    <w:rsid w:val="002E5F40"/>
    <w:rsid w:val="002E6149"/>
    <w:rsid w:val="002E658C"/>
    <w:rsid w:val="002E757E"/>
    <w:rsid w:val="002E763E"/>
    <w:rsid w:val="002E7B5B"/>
    <w:rsid w:val="002F06CF"/>
    <w:rsid w:val="002F1AC5"/>
    <w:rsid w:val="002F43E6"/>
    <w:rsid w:val="002F456D"/>
    <w:rsid w:val="002F4C7F"/>
    <w:rsid w:val="002F6766"/>
    <w:rsid w:val="002F6A90"/>
    <w:rsid w:val="0030012C"/>
    <w:rsid w:val="00300C70"/>
    <w:rsid w:val="00302C2C"/>
    <w:rsid w:val="00302DE6"/>
    <w:rsid w:val="00305B23"/>
    <w:rsid w:val="00306DF4"/>
    <w:rsid w:val="00312A4A"/>
    <w:rsid w:val="003147C1"/>
    <w:rsid w:val="00314A89"/>
    <w:rsid w:val="00315BE1"/>
    <w:rsid w:val="00316325"/>
    <w:rsid w:val="003167FE"/>
    <w:rsid w:val="00320914"/>
    <w:rsid w:val="00321690"/>
    <w:rsid w:val="0032170E"/>
    <w:rsid w:val="0032345B"/>
    <w:rsid w:val="003241FD"/>
    <w:rsid w:val="00327608"/>
    <w:rsid w:val="00327B82"/>
    <w:rsid w:val="00330F30"/>
    <w:rsid w:val="00332790"/>
    <w:rsid w:val="003342E7"/>
    <w:rsid w:val="00335674"/>
    <w:rsid w:val="00336FE1"/>
    <w:rsid w:val="00337DA3"/>
    <w:rsid w:val="00337F0E"/>
    <w:rsid w:val="003401DC"/>
    <w:rsid w:val="00341CD9"/>
    <w:rsid w:val="00342819"/>
    <w:rsid w:val="00344C25"/>
    <w:rsid w:val="00345E34"/>
    <w:rsid w:val="00347544"/>
    <w:rsid w:val="003479D1"/>
    <w:rsid w:val="003508A0"/>
    <w:rsid w:val="00352A9E"/>
    <w:rsid w:val="00353580"/>
    <w:rsid w:val="003535E3"/>
    <w:rsid w:val="00354A80"/>
    <w:rsid w:val="003559F4"/>
    <w:rsid w:val="00356E8D"/>
    <w:rsid w:val="0036079D"/>
    <w:rsid w:val="00365753"/>
    <w:rsid w:val="00365DE2"/>
    <w:rsid w:val="00367E11"/>
    <w:rsid w:val="0037246C"/>
    <w:rsid w:val="00372875"/>
    <w:rsid w:val="00374DDF"/>
    <w:rsid w:val="003753D2"/>
    <w:rsid w:val="0037605E"/>
    <w:rsid w:val="003763DF"/>
    <w:rsid w:val="00380CD1"/>
    <w:rsid w:val="00380EC6"/>
    <w:rsid w:val="00382164"/>
    <w:rsid w:val="00382E9C"/>
    <w:rsid w:val="00383A63"/>
    <w:rsid w:val="00383FC1"/>
    <w:rsid w:val="0038642C"/>
    <w:rsid w:val="00386A20"/>
    <w:rsid w:val="00386FC1"/>
    <w:rsid w:val="003916DB"/>
    <w:rsid w:val="0039170B"/>
    <w:rsid w:val="0039276A"/>
    <w:rsid w:val="0039305F"/>
    <w:rsid w:val="00393925"/>
    <w:rsid w:val="00394895"/>
    <w:rsid w:val="0039572D"/>
    <w:rsid w:val="00396FC0"/>
    <w:rsid w:val="0039701F"/>
    <w:rsid w:val="003A1066"/>
    <w:rsid w:val="003A2275"/>
    <w:rsid w:val="003A2C18"/>
    <w:rsid w:val="003A407C"/>
    <w:rsid w:val="003A5D3F"/>
    <w:rsid w:val="003A647E"/>
    <w:rsid w:val="003A6F1C"/>
    <w:rsid w:val="003B0ECC"/>
    <w:rsid w:val="003B254A"/>
    <w:rsid w:val="003B4E07"/>
    <w:rsid w:val="003B510B"/>
    <w:rsid w:val="003B5148"/>
    <w:rsid w:val="003B5C9C"/>
    <w:rsid w:val="003B7715"/>
    <w:rsid w:val="003C1203"/>
    <w:rsid w:val="003C40CC"/>
    <w:rsid w:val="003C43C6"/>
    <w:rsid w:val="003C46AA"/>
    <w:rsid w:val="003C7D16"/>
    <w:rsid w:val="003D09B7"/>
    <w:rsid w:val="003D1A58"/>
    <w:rsid w:val="003D2093"/>
    <w:rsid w:val="003D42BC"/>
    <w:rsid w:val="003D65A8"/>
    <w:rsid w:val="003D69EF"/>
    <w:rsid w:val="003D7EBE"/>
    <w:rsid w:val="003E05E0"/>
    <w:rsid w:val="003E10FA"/>
    <w:rsid w:val="003E30EE"/>
    <w:rsid w:val="003E38D8"/>
    <w:rsid w:val="003E42B1"/>
    <w:rsid w:val="003E528B"/>
    <w:rsid w:val="003E7E24"/>
    <w:rsid w:val="003F0499"/>
    <w:rsid w:val="003F1065"/>
    <w:rsid w:val="003F1910"/>
    <w:rsid w:val="003F6568"/>
    <w:rsid w:val="003F73A6"/>
    <w:rsid w:val="003F78BF"/>
    <w:rsid w:val="004003E0"/>
    <w:rsid w:val="00401239"/>
    <w:rsid w:val="004014F7"/>
    <w:rsid w:val="004035BD"/>
    <w:rsid w:val="00404081"/>
    <w:rsid w:val="00405FE4"/>
    <w:rsid w:val="004060A2"/>
    <w:rsid w:val="00410CC9"/>
    <w:rsid w:val="00411675"/>
    <w:rsid w:val="00412D95"/>
    <w:rsid w:val="00413802"/>
    <w:rsid w:val="004139E5"/>
    <w:rsid w:val="00415633"/>
    <w:rsid w:val="00416AE9"/>
    <w:rsid w:val="004173E1"/>
    <w:rsid w:val="0042026E"/>
    <w:rsid w:val="00424177"/>
    <w:rsid w:val="00424B1C"/>
    <w:rsid w:val="00427669"/>
    <w:rsid w:val="004278DE"/>
    <w:rsid w:val="0043003A"/>
    <w:rsid w:val="004329BC"/>
    <w:rsid w:val="004336DF"/>
    <w:rsid w:val="0043454B"/>
    <w:rsid w:val="00434581"/>
    <w:rsid w:val="00435056"/>
    <w:rsid w:val="00435203"/>
    <w:rsid w:val="00435DCC"/>
    <w:rsid w:val="00436570"/>
    <w:rsid w:val="0043752E"/>
    <w:rsid w:val="004377EF"/>
    <w:rsid w:val="00442184"/>
    <w:rsid w:val="00442642"/>
    <w:rsid w:val="00443421"/>
    <w:rsid w:val="00443AA1"/>
    <w:rsid w:val="00443B73"/>
    <w:rsid w:val="004441D6"/>
    <w:rsid w:val="004442A8"/>
    <w:rsid w:val="004450E2"/>
    <w:rsid w:val="00446481"/>
    <w:rsid w:val="00446C3C"/>
    <w:rsid w:val="0044725E"/>
    <w:rsid w:val="00447C48"/>
    <w:rsid w:val="004504EE"/>
    <w:rsid w:val="004508C0"/>
    <w:rsid w:val="0045133F"/>
    <w:rsid w:val="004519AC"/>
    <w:rsid w:val="00451E7E"/>
    <w:rsid w:val="00452E7A"/>
    <w:rsid w:val="004563B6"/>
    <w:rsid w:val="004602EA"/>
    <w:rsid w:val="0046047F"/>
    <w:rsid w:val="004617C1"/>
    <w:rsid w:val="004623C8"/>
    <w:rsid w:val="004636AA"/>
    <w:rsid w:val="00463B70"/>
    <w:rsid w:val="00464E49"/>
    <w:rsid w:val="00465245"/>
    <w:rsid w:val="004656B7"/>
    <w:rsid w:val="00465BA5"/>
    <w:rsid w:val="00470A42"/>
    <w:rsid w:val="00470C40"/>
    <w:rsid w:val="004711C7"/>
    <w:rsid w:val="00472702"/>
    <w:rsid w:val="004733C6"/>
    <w:rsid w:val="0047359C"/>
    <w:rsid w:val="00473F74"/>
    <w:rsid w:val="00474F38"/>
    <w:rsid w:val="00475BDE"/>
    <w:rsid w:val="00477DEA"/>
    <w:rsid w:val="004816BF"/>
    <w:rsid w:val="0048189B"/>
    <w:rsid w:val="00483BA9"/>
    <w:rsid w:val="00483F61"/>
    <w:rsid w:val="004841FF"/>
    <w:rsid w:val="004842F8"/>
    <w:rsid w:val="004842FB"/>
    <w:rsid w:val="004859F7"/>
    <w:rsid w:val="00487B7F"/>
    <w:rsid w:val="004903DF"/>
    <w:rsid w:val="00490881"/>
    <w:rsid w:val="00491D06"/>
    <w:rsid w:val="00493782"/>
    <w:rsid w:val="00494A32"/>
    <w:rsid w:val="004956D7"/>
    <w:rsid w:val="004A0CE4"/>
    <w:rsid w:val="004A1594"/>
    <w:rsid w:val="004A1DD8"/>
    <w:rsid w:val="004A41C4"/>
    <w:rsid w:val="004A4389"/>
    <w:rsid w:val="004A548A"/>
    <w:rsid w:val="004A56A0"/>
    <w:rsid w:val="004B0561"/>
    <w:rsid w:val="004B0B48"/>
    <w:rsid w:val="004B2072"/>
    <w:rsid w:val="004B4658"/>
    <w:rsid w:val="004B58A8"/>
    <w:rsid w:val="004B624B"/>
    <w:rsid w:val="004B6379"/>
    <w:rsid w:val="004B68C4"/>
    <w:rsid w:val="004B7E8C"/>
    <w:rsid w:val="004C050E"/>
    <w:rsid w:val="004C235A"/>
    <w:rsid w:val="004C3C13"/>
    <w:rsid w:val="004C417F"/>
    <w:rsid w:val="004C720E"/>
    <w:rsid w:val="004D07E0"/>
    <w:rsid w:val="004D1921"/>
    <w:rsid w:val="004D3546"/>
    <w:rsid w:val="004D4B8C"/>
    <w:rsid w:val="004D6424"/>
    <w:rsid w:val="004D65F6"/>
    <w:rsid w:val="004D66E3"/>
    <w:rsid w:val="004D6E6F"/>
    <w:rsid w:val="004D7B5E"/>
    <w:rsid w:val="004E0988"/>
    <w:rsid w:val="004E2FBD"/>
    <w:rsid w:val="004E34A5"/>
    <w:rsid w:val="004E5106"/>
    <w:rsid w:val="004E6832"/>
    <w:rsid w:val="004E7372"/>
    <w:rsid w:val="004E7F4E"/>
    <w:rsid w:val="004F101E"/>
    <w:rsid w:val="004F3B43"/>
    <w:rsid w:val="004F4635"/>
    <w:rsid w:val="004F67E4"/>
    <w:rsid w:val="00501205"/>
    <w:rsid w:val="00501AFF"/>
    <w:rsid w:val="00502C29"/>
    <w:rsid w:val="00502E05"/>
    <w:rsid w:val="00503D21"/>
    <w:rsid w:val="00504DCC"/>
    <w:rsid w:val="00510447"/>
    <w:rsid w:val="00511E37"/>
    <w:rsid w:val="005159D6"/>
    <w:rsid w:val="00517785"/>
    <w:rsid w:val="005202EA"/>
    <w:rsid w:val="00520A64"/>
    <w:rsid w:val="00520F00"/>
    <w:rsid w:val="00522915"/>
    <w:rsid w:val="00530167"/>
    <w:rsid w:val="005320F9"/>
    <w:rsid w:val="00532B89"/>
    <w:rsid w:val="005336C6"/>
    <w:rsid w:val="00535B7C"/>
    <w:rsid w:val="00536AC8"/>
    <w:rsid w:val="0054443C"/>
    <w:rsid w:val="00544498"/>
    <w:rsid w:val="005461B9"/>
    <w:rsid w:val="0055024D"/>
    <w:rsid w:val="0055080E"/>
    <w:rsid w:val="00550E97"/>
    <w:rsid w:val="00551D12"/>
    <w:rsid w:val="00552BE1"/>
    <w:rsid w:val="00552F3E"/>
    <w:rsid w:val="005531C4"/>
    <w:rsid w:val="005535F1"/>
    <w:rsid w:val="00553B43"/>
    <w:rsid w:val="00553C58"/>
    <w:rsid w:val="00555566"/>
    <w:rsid w:val="00556BFB"/>
    <w:rsid w:val="0055701B"/>
    <w:rsid w:val="00557479"/>
    <w:rsid w:val="005609E8"/>
    <w:rsid w:val="00561E72"/>
    <w:rsid w:val="0056260B"/>
    <w:rsid w:val="00563DC9"/>
    <w:rsid w:val="00566B62"/>
    <w:rsid w:val="00566C9E"/>
    <w:rsid w:val="005670F3"/>
    <w:rsid w:val="00567417"/>
    <w:rsid w:val="00567BDF"/>
    <w:rsid w:val="005704B6"/>
    <w:rsid w:val="00570787"/>
    <w:rsid w:val="00572A56"/>
    <w:rsid w:val="0057515B"/>
    <w:rsid w:val="00576155"/>
    <w:rsid w:val="00576FB9"/>
    <w:rsid w:val="00577F0B"/>
    <w:rsid w:val="00581B6C"/>
    <w:rsid w:val="00583ECD"/>
    <w:rsid w:val="0058428E"/>
    <w:rsid w:val="0059157F"/>
    <w:rsid w:val="005918C9"/>
    <w:rsid w:val="00594EE6"/>
    <w:rsid w:val="00595A87"/>
    <w:rsid w:val="005A1D9A"/>
    <w:rsid w:val="005A38B5"/>
    <w:rsid w:val="005A472A"/>
    <w:rsid w:val="005A521B"/>
    <w:rsid w:val="005A5314"/>
    <w:rsid w:val="005A5479"/>
    <w:rsid w:val="005A5C93"/>
    <w:rsid w:val="005B0235"/>
    <w:rsid w:val="005B0324"/>
    <w:rsid w:val="005B0510"/>
    <w:rsid w:val="005B1E84"/>
    <w:rsid w:val="005B6917"/>
    <w:rsid w:val="005B7386"/>
    <w:rsid w:val="005B7B2E"/>
    <w:rsid w:val="005C0BB5"/>
    <w:rsid w:val="005C2548"/>
    <w:rsid w:val="005C29FF"/>
    <w:rsid w:val="005C480E"/>
    <w:rsid w:val="005C7133"/>
    <w:rsid w:val="005C7E3A"/>
    <w:rsid w:val="005D0A98"/>
    <w:rsid w:val="005D10B5"/>
    <w:rsid w:val="005D2861"/>
    <w:rsid w:val="005D50FE"/>
    <w:rsid w:val="005D57F3"/>
    <w:rsid w:val="005D5E59"/>
    <w:rsid w:val="005D69D8"/>
    <w:rsid w:val="005E2DA6"/>
    <w:rsid w:val="005E33BE"/>
    <w:rsid w:val="005E33CE"/>
    <w:rsid w:val="005E3426"/>
    <w:rsid w:val="005F14E0"/>
    <w:rsid w:val="005F17FC"/>
    <w:rsid w:val="005F1D4C"/>
    <w:rsid w:val="005F2852"/>
    <w:rsid w:val="005F3A3D"/>
    <w:rsid w:val="005F4442"/>
    <w:rsid w:val="005F51A2"/>
    <w:rsid w:val="005F5964"/>
    <w:rsid w:val="005F6AFD"/>
    <w:rsid w:val="0060163D"/>
    <w:rsid w:val="0060177D"/>
    <w:rsid w:val="00602448"/>
    <w:rsid w:val="00602EAA"/>
    <w:rsid w:val="00603962"/>
    <w:rsid w:val="00604284"/>
    <w:rsid w:val="00607B66"/>
    <w:rsid w:val="00613EB4"/>
    <w:rsid w:val="006143EB"/>
    <w:rsid w:val="00616515"/>
    <w:rsid w:val="00616B40"/>
    <w:rsid w:val="00622451"/>
    <w:rsid w:val="006243D0"/>
    <w:rsid w:val="00624AB8"/>
    <w:rsid w:val="00624B4F"/>
    <w:rsid w:val="00625BC9"/>
    <w:rsid w:val="00625D2D"/>
    <w:rsid w:val="00625DFF"/>
    <w:rsid w:val="00627633"/>
    <w:rsid w:val="00632B8D"/>
    <w:rsid w:val="00633A25"/>
    <w:rsid w:val="00636534"/>
    <w:rsid w:val="00641E6F"/>
    <w:rsid w:val="006442BD"/>
    <w:rsid w:val="00645AB7"/>
    <w:rsid w:val="00645D90"/>
    <w:rsid w:val="00647952"/>
    <w:rsid w:val="00647CE6"/>
    <w:rsid w:val="006516E5"/>
    <w:rsid w:val="006520E9"/>
    <w:rsid w:val="00653B93"/>
    <w:rsid w:val="00654835"/>
    <w:rsid w:val="00655E28"/>
    <w:rsid w:val="00656D21"/>
    <w:rsid w:val="00661579"/>
    <w:rsid w:val="006619BF"/>
    <w:rsid w:val="00665A0C"/>
    <w:rsid w:val="00665AA6"/>
    <w:rsid w:val="006663DC"/>
    <w:rsid w:val="006704D5"/>
    <w:rsid w:val="00670A4A"/>
    <w:rsid w:val="0067211A"/>
    <w:rsid w:val="00672123"/>
    <w:rsid w:val="00672671"/>
    <w:rsid w:val="0067360D"/>
    <w:rsid w:val="00673832"/>
    <w:rsid w:val="00673C8D"/>
    <w:rsid w:val="006763B9"/>
    <w:rsid w:val="00676A0F"/>
    <w:rsid w:val="006819C3"/>
    <w:rsid w:val="006838DE"/>
    <w:rsid w:val="006838F0"/>
    <w:rsid w:val="00683A51"/>
    <w:rsid w:val="00685106"/>
    <w:rsid w:val="006852FD"/>
    <w:rsid w:val="0068593F"/>
    <w:rsid w:val="006910A6"/>
    <w:rsid w:val="00691A70"/>
    <w:rsid w:val="006923A6"/>
    <w:rsid w:val="00692E89"/>
    <w:rsid w:val="006930FE"/>
    <w:rsid w:val="00695B9C"/>
    <w:rsid w:val="006964C9"/>
    <w:rsid w:val="00697E74"/>
    <w:rsid w:val="006A0121"/>
    <w:rsid w:val="006A09B2"/>
    <w:rsid w:val="006A4899"/>
    <w:rsid w:val="006A4C74"/>
    <w:rsid w:val="006A534D"/>
    <w:rsid w:val="006A5DA7"/>
    <w:rsid w:val="006A7227"/>
    <w:rsid w:val="006B1066"/>
    <w:rsid w:val="006B167E"/>
    <w:rsid w:val="006B2063"/>
    <w:rsid w:val="006B291D"/>
    <w:rsid w:val="006B5DD0"/>
    <w:rsid w:val="006B688D"/>
    <w:rsid w:val="006C11B8"/>
    <w:rsid w:val="006C1D3C"/>
    <w:rsid w:val="006C2E88"/>
    <w:rsid w:val="006C343A"/>
    <w:rsid w:val="006C7803"/>
    <w:rsid w:val="006D3C64"/>
    <w:rsid w:val="006D40B6"/>
    <w:rsid w:val="006D4BFB"/>
    <w:rsid w:val="006D564B"/>
    <w:rsid w:val="006D6367"/>
    <w:rsid w:val="006D6EFC"/>
    <w:rsid w:val="006E0142"/>
    <w:rsid w:val="006E03F7"/>
    <w:rsid w:val="006E0D42"/>
    <w:rsid w:val="006E198C"/>
    <w:rsid w:val="006E1AEE"/>
    <w:rsid w:val="006E23ED"/>
    <w:rsid w:val="006E253A"/>
    <w:rsid w:val="006E2AFD"/>
    <w:rsid w:val="006E2DA2"/>
    <w:rsid w:val="006E3C93"/>
    <w:rsid w:val="006E4F2C"/>
    <w:rsid w:val="006E5030"/>
    <w:rsid w:val="006E5511"/>
    <w:rsid w:val="006E6241"/>
    <w:rsid w:val="006E6FB9"/>
    <w:rsid w:val="006F004B"/>
    <w:rsid w:val="006F0F01"/>
    <w:rsid w:val="006F6F9C"/>
    <w:rsid w:val="006F7527"/>
    <w:rsid w:val="006F7563"/>
    <w:rsid w:val="00700146"/>
    <w:rsid w:val="00701FB3"/>
    <w:rsid w:val="00702A01"/>
    <w:rsid w:val="00703B3D"/>
    <w:rsid w:val="00704B13"/>
    <w:rsid w:val="00705806"/>
    <w:rsid w:val="007104BD"/>
    <w:rsid w:val="007128DD"/>
    <w:rsid w:val="007148DE"/>
    <w:rsid w:val="00717C67"/>
    <w:rsid w:val="00721C10"/>
    <w:rsid w:val="00722246"/>
    <w:rsid w:val="007225C6"/>
    <w:rsid w:val="0072547C"/>
    <w:rsid w:val="007277B6"/>
    <w:rsid w:val="00732AB2"/>
    <w:rsid w:val="007336AC"/>
    <w:rsid w:val="00733870"/>
    <w:rsid w:val="00735CAA"/>
    <w:rsid w:val="00735F4D"/>
    <w:rsid w:val="00737041"/>
    <w:rsid w:val="00737080"/>
    <w:rsid w:val="00737B9B"/>
    <w:rsid w:val="00743028"/>
    <w:rsid w:val="00743DC9"/>
    <w:rsid w:val="007456DE"/>
    <w:rsid w:val="00745C2D"/>
    <w:rsid w:val="007460B5"/>
    <w:rsid w:val="00747502"/>
    <w:rsid w:val="00750E85"/>
    <w:rsid w:val="00753AC3"/>
    <w:rsid w:val="00753D99"/>
    <w:rsid w:val="00754729"/>
    <w:rsid w:val="00755642"/>
    <w:rsid w:val="00755C85"/>
    <w:rsid w:val="00756A90"/>
    <w:rsid w:val="007609D0"/>
    <w:rsid w:val="00760DA2"/>
    <w:rsid w:val="007614F4"/>
    <w:rsid w:val="0076159C"/>
    <w:rsid w:val="0076314D"/>
    <w:rsid w:val="00763E56"/>
    <w:rsid w:val="00764529"/>
    <w:rsid w:val="00767736"/>
    <w:rsid w:val="00772E29"/>
    <w:rsid w:val="0077436D"/>
    <w:rsid w:val="0077480D"/>
    <w:rsid w:val="00774870"/>
    <w:rsid w:val="00775455"/>
    <w:rsid w:val="0077581E"/>
    <w:rsid w:val="00775FD3"/>
    <w:rsid w:val="00777EA4"/>
    <w:rsid w:val="00780539"/>
    <w:rsid w:val="00781063"/>
    <w:rsid w:val="0078126A"/>
    <w:rsid w:val="0078195D"/>
    <w:rsid w:val="007837ED"/>
    <w:rsid w:val="0078460E"/>
    <w:rsid w:val="00785156"/>
    <w:rsid w:val="0078613D"/>
    <w:rsid w:val="00786D70"/>
    <w:rsid w:val="00792577"/>
    <w:rsid w:val="00792DB8"/>
    <w:rsid w:val="0079353C"/>
    <w:rsid w:val="00793A5E"/>
    <w:rsid w:val="00794193"/>
    <w:rsid w:val="00794C84"/>
    <w:rsid w:val="0079619F"/>
    <w:rsid w:val="00796728"/>
    <w:rsid w:val="0079675B"/>
    <w:rsid w:val="007A112E"/>
    <w:rsid w:val="007A1850"/>
    <w:rsid w:val="007A1AF7"/>
    <w:rsid w:val="007A2538"/>
    <w:rsid w:val="007A2842"/>
    <w:rsid w:val="007A3AB4"/>
    <w:rsid w:val="007A57E5"/>
    <w:rsid w:val="007B07CB"/>
    <w:rsid w:val="007B1480"/>
    <w:rsid w:val="007B1B23"/>
    <w:rsid w:val="007B210A"/>
    <w:rsid w:val="007B28FF"/>
    <w:rsid w:val="007B3672"/>
    <w:rsid w:val="007B790B"/>
    <w:rsid w:val="007B7B6F"/>
    <w:rsid w:val="007B7C89"/>
    <w:rsid w:val="007C066A"/>
    <w:rsid w:val="007C3203"/>
    <w:rsid w:val="007C332B"/>
    <w:rsid w:val="007C3B0B"/>
    <w:rsid w:val="007C58F1"/>
    <w:rsid w:val="007C62C2"/>
    <w:rsid w:val="007C7FAD"/>
    <w:rsid w:val="007D0967"/>
    <w:rsid w:val="007D0CCC"/>
    <w:rsid w:val="007D0F27"/>
    <w:rsid w:val="007D2B03"/>
    <w:rsid w:val="007D4BF7"/>
    <w:rsid w:val="007D61BB"/>
    <w:rsid w:val="007D6829"/>
    <w:rsid w:val="007E0069"/>
    <w:rsid w:val="007E049D"/>
    <w:rsid w:val="007E1747"/>
    <w:rsid w:val="007E2936"/>
    <w:rsid w:val="007E2E65"/>
    <w:rsid w:val="007E3D6A"/>
    <w:rsid w:val="007E4340"/>
    <w:rsid w:val="007E4FC6"/>
    <w:rsid w:val="007E7B9C"/>
    <w:rsid w:val="007F00FC"/>
    <w:rsid w:val="007F169B"/>
    <w:rsid w:val="007F1C82"/>
    <w:rsid w:val="007F2A82"/>
    <w:rsid w:val="007F5AE5"/>
    <w:rsid w:val="007F732C"/>
    <w:rsid w:val="007F7E8C"/>
    <w:rsid w:val="00800407"/>
    <w:rsid w:val="00800703"/>
    <w:rsid w:val="00802B05"/>
    <w:rsid w:val="00802C0A"/>
    <w:rsid w:val="008046DA"/>
    <w:rsid w:val="00806A26"/>
    <w:rsid w:val="00807538"/>
    <w:rsid w:val="00807541"/>
    <w:rsid w:val="00811264"/>
    <w:rsid w:val="00811FC7"/>
    <w:rsid w:val="008168DD"/>
    <w:rsid w:val="00817D93"/>
    <w:rsid w:val="00825E2D"/>
    <w:rsid w:val="008262B8"/>
    <w:rsid w:val="00826F89"/>
    <w:rsid w:val="008323F7"/>
    <w:rsid w:val="00832D36"/>
    <w:rsid w:val="0083398E"/>
    <w:rsid w:val="0083435B"/>
    <w:rsid w:val="00834849"/>
    <w:rsid w:val="0083777F"/>
    <w:rsid w:val="00840A09"/>
    <w:rsid w:val="00841E4E"/>
    <w:rsid w:val="008428F3"/>
    <w:rsid w:val="00843262"/>
    <w:rsid w:val="00844DC9"/>
    <w:rsid w:val="008455BB"/>
    <w:rsid w:val="00845807"/>
    <w:rsid w:val="008462A1"/>
    <w:rsid w:val="008462A6"/>
    <w:rsid w:val="0085015C"/>
    <w:rsid w:val="00851CA2"/>
    <w:rsid w:val="0085227A"/>
    <w:rsid w:val="00852777"/>
    <w:rsid w:val="008528F6"/>
    <w:rsid w:val="0085339F"/>
    <w:rsid w:val="00854824"/>
    <w:rsid w:val="008549E2"/>
    <w:rsid w:val="00855D62"/>
    <w:rsid w:val="0085791D"/>
    <w:rsid w:val="00857D48"/>
    <w:rsid w:val="00860265"/>
    <w:rsid w:val="00860AC7"/>
    <w:rsid w:val="008616D7"/>
    <w:rsid w:val="00862CE9"/>
    <w:rsid w:val="008631E8"/>
    <w:rsid w:val="00867B90"/>
    <w:rsid w:val="0087213E"/>
    <w:rsid w:val="0087302D"/>
    <w:rsid w:val="0087432B"/>
    <w:rsid w:val="00876595"/>
    <w:rsid w:val="00876AE9"/>
    <w:rsid w:val="008776CE"/>
    <w:rsid w:val="008830F1"/>
    <w:rsid w:val="00883BDE"/>
    <w:rsid w:val="00885456"/>
    <w:rsid w:val="00885DA5"/>
    <w:rsid w:val="008917CD"/>
    <w:rsid w:val="00892730"/>
    <w:rsid w:val="008929D4"/>
    <w:rsid w:val="00895A21"/>
    <w:rsid w:val="00896265"/>
    <w:rsid w:val="008966EE"/>
    <w:rsid w:val="00896CC6"/>
    <w:rsid w:val="0089774C"/>
    <w:rsid w:val="00897962"/>
    <w:rsid w:val="00897EEC"/>
    <w:rsid w:val="008A05DE"/>
    <w:rsid w:val="008A2FD0"/>
    <w:rsid w:val="008A5C76"/>
    <w:rsid w:val="008A69DC"/>
    <w:rsid w:val="008A7030"/>
    <w:rsid w:val="008A75F1"/>
    <w:rsid w:val="008B05FA"/>
    <w:rsid w:val="008B0BA1"/>
    <w:rsid w:val="008B0C88"/>
    <w:rsid w:val="008B1F89"/>
    <w:rsid w:val="008B2579"/>
    <w:rsid w:val="008B3535"/>
    <w:rsid w:val="008B4BD2"/>
    <w:rsid w:val="008B58C1"/>
    <w:rsid w:val="008B6748"/>
    <w:rsid w:val="008C068B"/>
    <w:rsid w:val="008C2B26"/>
    <w:rsid w:val="008C33B4"/>
    <w:rsid w:val="008C342D"/>
    <w:rsid w:val="008C5367"/>
    <w:rsid w:val="008C6ACA"/>
    <w:rsid w:val="008C74D8"/>
    <w:rsid w:val="008D0AAB"/>
    <w:rsid w:val="008D1047"/>
    <w:rsid w:val="008D1C2E"/>
    <w:rsid w:val="008D1D85"/>
    <w:rsid w:val="008D2ADE"/>
    <w:rsid w:val="008D44A2"/>
    <w:rsid w:val="008D45FF"/>
    <w:rsid w:val="008D52F6"/>
    <w:rsid w:val="008D55D1"/>
    <w:rsid w:val="008E0727"/>
    <w:rsid w:val="008E0D0A"/>
    <w:rsid w:val="008E4199"/>
    <w:rsid w:val="008E51DD"/>
    <w:rsid w:val="008E5A1D"/>
    <w:rsid w:val="008E61BF"/>
    <w:rsid w:val="008E68A8"/>
    <w:rsid w:val="008F1BE3"/>
    <w:rsid w:val="008F5A89"/>
    <w:rsid w:val="008F662C"/>
    <w:rsid w:val="008F66C7"/>
    <w:rsid w:val="008F6EDF"/>
    <w:rsid w:val="009005C1"/>
    <w:rsid w:val="00901F4D"/>
    <w:rsid w:val="0090288F"/>
    <w:rsid w:val="00902F46"/>
    <w:rsid w:val="0090316C"/>
    <w:rsid w:val="00903C95"/>
    <w:rsid w:val="00904DF0"/>
    <w:rsid w:val="00907D1C"/>
    <w:rsid w:val="00907F62"/>
    <w:rsid w:val="00910EDB"/>
    <w:rsid w:val="00911636"/>
    <w:rsid w:val="00911A65"/>
    <w:rsid w:val="009121CA"/>
    <w:rsid w:val="009146E1"/>
    <w:rsid w:val="00916957"/>
    <w:rsid w:val="0091773E"/>
    <w:rsid w:val="00922BD4"/>
    <w:rsid w:val="00922C8D"/>
    <w:rsid w:val="00923863"/>
    <w:rsid w:val="00924944"/>
    <w:rsid w:val="009251FB"/>
    <w:rsid w:val="00925CF2"/>
    <w:rsid w:val="00925E7A"/>
    <w:rsid w:val="0092634A"/>
    <w:rsid w:val="009263FD"/>
    <w:rsid w:val="009269DF"/>
    <w:rsid w:val="009274C7"/>
    <w:rsid w:val="00932F11"/>
    <w:rsid w:val="009336DC"/>
    <w:rsid w:val="00937690"/>
    <w:rsid w:val="009406DC"/>
    <w:rsid w:val="00940C42"/>
    <w:rsid w:val="00941D6F"/>
    <w:rsid w:val="00941F17"/>
    <w:rsid w:val="00944B81"/>
    <w:rsid w:val="00944E3F"/>
    <w:rsid w:val="00945884"/>
    <w:rsid w:val="00950165"/>
    <w:rsid w:val="009503EB"/>
    <w:rsid w:val="0095057C"/>
    <w:rsid w:val="00950692"/>
    <w:rsid w:val="00952F0C"/>
    <w:rsid w:val="00953C24"/>
    <w:rsid w:val="009546FD"/>
    <w:rsid w:val="00955833"/>
    <w:rsid w:val="009601A9"/>
    <w:rsid w:val="009609F2"/>
    <w:rsid w:val="00961A5D"/>
    <w:rsid w:val="00961CB4"/>
    <w:rsid w:val="00962434"/>
    <w:rsid w:val="009634E7"/>
    <w:rsid w:val="00965B66"/>
    <w:rsid w:val="009669BF"/>
    <w:rsid w:val="009677A9"/>
    <w:rsid w:val="0097063C"/>
    <w:rsid w:val="00970A0E"/>
    <w:rsid w:val="00971EEF"/>
    <w:rsid w:val="0097212C"/>
    <w:rsid w:val="009734D7"/>
    <w:rsid w:val="00976D27"/>
    <w:rsid w:val="00980224"/>
    <w:rsid w:val="00981DA3"/>
    <w:rsid w:val="0098276B"/>
    <w:rsid w:val="00982EE7"/>
    <w:rsid w:val="009840A1"/>
    <w:rsid w:val="00984D29"/>
    <w:rsid w:val="00986A04"/>
    <w:rsid w:val="00986F28"/>
    <w:rsid w:val="00987A7D"/>
    <w:rsid w:val="00991A8D"/>
    <w:rsid w:val="00992144"/>
    <w:rsid w:val="0099244F"/>
    <w:rsid w:val="009924A1"/>
    <w:rsid w:val="009924B4"/>
    <w:rsid w:val="00992A68"/>
    <w:rsid w:val="00992AA7"/>
    <w:rsid w:val="00993355"/>
    <w:rsid w:val="0099393E"/>
    <w:rsid w:val="00994DB2"/>
    <w:rsid w:val="00995518"/>
    <w:rsid w:val="009962DA"/>
    <w:rsid w:val="009962EF"/>
    <w:rsid w:val="0099732B"/>
    <w:rsid w:val="009A177B"/>
    <w:rsid w:val="009A44D4"/>
    <w:rsid w:val="009A5EBD"/>
    <w:rsid w:val="009A619D"/>
    <w:rsid w:val="009A75F3"/>
    <w:rsid w:val="009A7779"/>
    <w:rsid w:val="009A7C65"/>
    <w:rsid w:val="009B0FFE"/>
    <w:rsid w:val="009B1101"/>
    <w:rsid w:val="009B1768"/>
    <w:rsid w:val="009B26E7"/>
    <w:rsid w:val="009B2896"/>
    <w:rsid w:val="009B5128"/>
    <w:rsid w:val="009B5707"/>
    <w:rsid w:val="009B6A99"/>
    <w:rsid w:val="009B6AC5"/>
    <w:rsid w:val="009B7111"/>
    <w:rsid w:val="009C53BB"/>
    <w:rsid w:val="009C6587"/>
    <w:rsid w:val="009C728A"/>
    <w:rsid w:val="009C7BC4"/>
    <w:rsid w:val="009C7DB3"/>
    <w:rsid w:val="009D26EA"/>
    <w:rsid w:val="009D2FAA"/>
    <w:rsid w:val="009D375C"/>
    <w:rsid w:val="009D53D0"/>
    <w:rsid w:val="009D627A"/>
    <w:rsid w:val="009D73A5"/>
    <w:rsid w:val="009D7567"/>
    <w:rsid w:val="009D7F60"/>
    <w:rsid w:val="009E1B74"/>
    <w:rsid w:val="009E29A6"/>
    <w:rsid w:val="009E2CB7"/>
    <w:rsid w:val="009E2F15"/>
    <w:rsid w:val="009E488F"/>
    <w:rsid w:val="009E4AE5"/>
    <w:rsid w:val="009E4CFB"/>
    <w:rsid w:val="009F0932"/>
    <w:rsid w:val="009F0966"/>
    <w:rsid w:val="009F260A"/>
    <w:rsid w:val="009F2CC7"/>
    <w:rsid w:val="009F3520"/>
    <w:rsid w:val="009F4130"/>
    <w:rsid w:val="009F41F7"/>
    <w:rsid w:val="009F60E8"/>
    <w:rsid w:val="00A01533"/>
    <w:rsid w:val="00A02BC1"/>
    <w:rsid w:val="00A02F6F"/>
    <w:rsid w:val="00A06854"/>
    <w:rsid w:val="00A0690C"/>
    <w:rsid w:val="00A0782A"/>
    <w:rsid w:val="00A10802"/>
    <w:rsid w:val="00A10DB3"/>
    <w:rsid w:val="00A1171F"/>
    <w:rsid w:val="00A125EB"/>
    <w:rsid w:val="00A1480F"/>
    <w:rsid w:val="00A14EE1"/>
    <w:rsid w:val="00A14F11"/>
    <w:rsid w:val="00A1519D"/>
    <w:rsid w:val="00A1604F"/>
    <w:rsid w:val="00A166B9"/>
    <w:rsid w:val="00A17DC1"/>
    <w:rsid w:val="00A20B1F"/>
    <w:rsid w:val="00A21774"/>
    <w:rsid w:val="00A22656"/>
    <w:rsid w:val="00A24D6F"/>
    <w:rsid w:val="00A268DD"/>
    <w:rsid w:val="00A300FC"/>
    <w:rsid w:val="00A3052A"/>
    <w:rsid w:val="00A30A44"/>
    <w:rsid w:val="00A31AB3"/>
    <w:rsid w:val="00A3209C"/>
    <w:rsid w:val="00A33269"/>
    <w:rsid w:val="00A332A0"/>
    <w:rsid w:val="00A33F61"/>
    <w:rsid w:val="00A34865"/>
    <w:rsid w:val="00A34A0F"/>
    <w:rsid w:val="00A36B9A"/>
    <w:rsid w:val="00A37CB4"/>
    <w:rsid w:val="00A41250"/>
    <w:rsid w:val="00A42337"/>
    <w:rsid w:val="00A458E6"/>
    <w:rsid w:val="00A46800"/>
    <w:rsid w:val="00A51367"/>
    <w:rsid w:val="00A5354A"/>
    <w:rsid w:val="00A535CD"/>
    <w:rsid w:val="00A56645"/>
    <w:rsid w:val="00A566CF"/>
    <w:rsid w:val="00A567E6"/>
    <w:rsid w:val="00A56898"/>
    <w:rsid w:val="00A56982"/>
    <w:rsid w:val="00A56A4D"/>
    <w:rsid w:val="00A573D6"/>
    <w:rsid w:val="00A62AF9"/>
    <w:rsid w:val="00A62E73"/>
    <w:rsid w:val="00A63A62"/>
    <w:rsid w:val="00A63F89"/>
    <w:rsid w:val="00A654EB"/>
    <w:rsid w:val="00A65A82"/>
    <w:rsid w:val="00A665FE"/>
    <w:rsid w:val="00A70D46"/>
    <w:rsid w:val="00A71992"/>
    <w:rsid w:val="00A71A57"/>
    <w:rsid w:val="00A72B02"/>
    <w:rsid w:val="00A733A4"/>
    <w:rsid w:val="00A739A0"/>
    <w:rsid w:val="00A77286"/>
    <w:rsid w:val="00A874C6"/>
    <w:rsid w:val="00A91F74"/>
    <w:rsid w:val="00A93799"/>
    <w:rsid w:val="00A93B16"/>
    <w:rsid w:val="00A93BA8"/>
    <w:rsid w:val="00AA3A27"/>
    <w:rsid w:val="00AA57F7"/>
    <w:rsid w:val="00AA60ED"/>
    <w:rsid w:val="00AA661E"/>
    <w:rsid w:val="00AB0253"/>
    <w:rsid w:val="00AB214F"/>
    <w:rsid w:val="00AB34F0"/>
    <w:rsid w:val="00AB5265"/>
    <w:rsid w:val="00AB78CA"/>
    <w:rsid w:val="00AC046B"/>
    <w:rsid w:val="00AC2B0E"/>
    <w:rsid w:val="00AC6F9C"/>
    <w:rsid w:val="00AC776A"/>
    <w:rsid w:val="00AC7AF7"/>
    <w:rsid w:val="00AD0606"/>
    <w:rsid w:val="00AD22B9"/>
    <w:rsid w:val="00AD2906"/>
    <w:rsid w:val="00AD4214"/>
    <w:rsid w:val="00AD49F6"/>
    <w:rsid w:val="00AD512E"/>
    <w:rsid w:val="00AD67AA"/>
    <w:rsid w:val="00AD70B1"/>
    <w:rsid w:val="00AE0350"/>
    <w:rsid w:val="00AE1944"/>
    <w:rsid w:val="00AE21AF"/>
    <w:rsid w:val="00AE3311"/>
    <w:rsid w:val="00AE333D"/>
    <w:rsid w:val="00AE3CD5"/>
    <w:rsid w:val="00AE508F"/>
    <w:rsid w:val="00AE68F2"/>
    <w:rsid w:val="00AF008E"/>
    <w:rsid w:val="00AF1960"/>
    <w:rsid w:val="00AF1D33"/>
    <w:rsid w:val="00AF4800"/>
    <w:rsid w:val="00AF55AB"/>
    <w:rsid w:val="00AF565F"/>
    <w:rsid w:val="00AF679E"/>
    <w:rsid w:val="00AF7905"/>
    <w:rsid w:val="00AF7EEA"/>
    <w:rsid w:val="00B0293E"/>
    <w:rsid w:val="00B044D3"/>
    <w:rsid w:val="00B04711"/>
    <w:rsid w:val="00B0631E"/>
    <w:rsid w:val="00B101B7"/>
    <w:rsid w:val="00B11519"/>
    <w:rsid w:val="00B12EDA"/>
    <w:rsid w:val="00B13FD3"/>
    <w:rsid w:val="00B14AED"/>
    <w:rsid w:val="00B14E1B"/>
    <w:rsid w:val="00B17054"/>
    <w:rsid w:val="00B17EE0"/>
    <w:rsid w:val="00B20D96"/>
    <w:rsid w:val="00B21A84"/>
    <w:rsid w:val="00B2232A"/>
    <w:rsid w:val="00B24036"/>
    <w:rsid w:val="00B25DE9"/>
    <w:rsid w:val="00B364B9"/>
    <w:rsid w:val="00B409A8"/>
    <w:rsid w:val="00B41CF7"/>
    <w:rsid w:val="00B44BE3"/>
    <w:rsid w:val="00B45638"/>
    <w:rsid w:val="00B4727F"/>
    <w:rsid w:val="00B47C6B"/>
    <w:rsid w:val="00B50E74"/>
    <w:rsid w:val="00B51541"/>
    <w:rsid w:val="00B55B29"/>
    <w:rsid w:val="00B6495B"/>
    <w:rsid w:val="00B64F89"/>
    <w:rsid w:val="00B65321"/>
    <w:rsid w:val="00B658E4"/>
    <w:rsid w:val="00B67A91"/>
    <w:rsid w:val="00B718C1"/>
    <w:rsid w:val="00B71D0A"/>
    <w:rsid w:val="00B727CB"/>
    <w:rsid w:val="00B74BD0"/>
    <w:rsid w:val="00B762DA"/>
    <w:rsid w:val="00B77CFC"/>
    <w:rsid w:val="00B80A05"/>
    <w:rsid w:val="00B81C43"/>
    <w:rsid w:val="00B822C1"/>
    <w:rsid w:val="00B8239E"/>
    <w:rsid w:val="00B853BC"/>
    <w:rsid w:val="00B86418"/>
    <w:rsid w:val="00B9255E"/>
    <w:rsid w:val="00B92FFE"/>
    <w:rsid w:val="00B93011"/>
    <w:rsid w:val="00B94E29"/>
    <w:rsid w:val="00B965FB"/>
    <w:rsid w:val="00B9791D"/>
    <w:rsid w:val="00BA1287"/>
    <w:rsid w:val="00BA28AB"/>
    <w:rsid w:val="00BA3D78"/>
    <w:rsid w:val="00BA50AC"/>
    <w:rsid w:val="00BA62A0"/>
    <w:rsid w:val="00BB13A4"/>
    <w:rsid w:val="00BB1ECE"/>
    <w:rsid w:val="00BB20FE"/>
    <w:rsid w:val="00BB21B2"/>
    <w:rsid w:val="00BB2B80"/>
    <w:rsid w:val="00BB2C27"/>
    <w:rsid w:val="00BB3C78"/>
    <w:rsid w:val="00BB6CD9"/>
    <w:rsid w:val="00BC0AB3"/>
    <w:rsid w:val="00BC2A40"/>
    <w:rsid w:val="00BC4682"/>
    <w:rsid w:val="00BC5873"/>
    <w:rsid w:val="00BC709F"/>
    <w:rsid w:val="00BC7422"/>
    <w:rsid w:val="00BC7C53"/>
    <w:rsid w:val="00BD0527"/>
    <w:rsid w:val="00BD0AB1"/>
    <w:rsid w:val="00BD1747"/>
    <w:rsid w:val="00BD2A79"/>
    <w:rsid w:val="00BD3C1B"/>
    <w:rsid w:val="00BD46A5"/>
    <w:rsid w:val="00BD62D3"/>
    <w:rsid w:val="00BD705D"/>
    <w:rsid w:val="00BD75A5"/>
    <w:rsid w:val="00BD780C"/>
    <w:rsid w:val="00BE1CB3"/>
    <w:rsid w:val="00BE2210"/>
    <w:rsid w:val="00BE2962"/>
    <w:rsid w:val="00BE3286"/>
    <w:rsid w:val="00BE4746"/>
    <w:rsid w:val="00BE5DD5"/>
    <w:rsid w:val="00BE69FF"/>
    <w:rsid w:val="00BE6EF2"/>
    <w:rsid w:val="00BF159F"/>
    <w:rsid w:val="00BF26CE"/>
    <w:rsid w:val="00BF2E04"/>
    <w:rsid w:val="00BF6003"/>
    <w:rsid w:val="00BF664A"/>
    <w:rsid w:val="00C00D59"/>
    <w:rsid w:val="00C01CEC"/>
    <w:rsid w:val="00C02E79"/>
    <w:rsid w:val="00C02F26"/>
    <w:rsid w:val="00C05BF1"/>
    <w:rsid w:val="00C07527"/>
    <w:rsid w:val="00C108D5"/>
    <w:rsid w:val="00C10C77"/>
    <w:rsid w:val="00C10E5D"/>
    <w:rsid w:val="00C1100A"/>
    <w:rsid w:val="00C12276"/>
    <w:rsid w:val="00C12C5B"/>
    <w:rsid w:val="00C15B03"/>
    <w:rsid w:val="00C2076E"/>
    <w:rsid w:val="00C21773"/>
    <w:rsid w:val="00C21F6C"/>
    <w:rsid w:val="00C227C1"/>
    <w:rsid w:val="00C23D89"/>
    <w:rsid w:val="00C24C10"/>
    <w:rsid w:val="00C24D37"/>
    <w:rsid w:val="00C279C8"/>
    <w:rsid w:val="00C30041"/>
    <w:rsid w:val="00C32108"/>
    <w:rsid w:val="00C35039"/>
    <w:rsid w:val="00C35272"/>
    <w:rsid w:val="00C3539A"/>
    <w:rsid w:val="00C3657E"/>
    <w:rsid w:val="00C36D61"/>
    <w:rsid w:val="00C40FC0"/>
    <w:rsid w:val="00C4152F"/>
    <w:rsid w:val="00C44318"/>
    <w:rsid w:val="00C4519A"/>
    <w:rsid w:val="00C45308"/>
    <w:rsid w:val="00C46AE4"/>
    <w:rsid w:val="00C51154"/>
    <w:rsid w:val="00C517C1"/>
    <w:rsid w:val="00C54EA8"/>
    <w:rsid w:val="00C55ECE"/>
    <w:rsid w:val="00C55F68"/>
    <w:rsid w:val="00C6122A"/>
    <w:rsid w:val="00C613A4"/>
    <w:rsid w:val="00C61B9E"/>
    <w:rsid w:val="00C64CBF"/>
    <w:rsid w:val="00C65A0A"/>
    <w:rsid w:val="00C65B37"/>
    <w:rsid w:val="00C65C69"/>
    <w:rsid w:val="00C660B6"/>
    <w:rsid w:val="00C661C4"/>
    <w:rsid w:val="00C67EF1"/>
    <w:rsid w:val="00C67F68"/>
    <w:rsid w:val="00C71BE2"/>
    <w:rsid w:val="00C71D34"/>
    <w:rsid w:val="00C7288E"/>
    <w:rsid w:val="00C728B4"/>
    <w:rsid w:val="00C72AF6"/>
    <w:rsid w:val="00C73D2D"/>
    <w:rsid w:val="00C743CA"/>
    <w:rsid w:val="00C74A18"/>
    <w:rsid w:val="00C75479"/>
    <w:rsid w:val="00C76934"/>
    <w:rsid w:val="00C77E59"/>
    <w:rsid w:val="00C77F63"/>
    <w:rsid w:val="00C806F0"/>
    <w:rsid w:val="00C82A75"/>
    <w:rsid w:val="00C83E71"/>
    <w:rsid w:val="00C83F62"/>
    <w:rsid w:val="00C851B1"/>
    <w:rsid w:val="00C85436"/>
    <w:rsid w:val="00C90AF9"/>
    <w:rsid w:val="00C90D3D"/>
    <w:rsid w:val="00C912FE"/>
    <w:rsid w:val="00C91728"/>
    <w:rsid w:val="00C941B9"/>
    <w:rsid w:val="00C953C4"/>
    <w:rsid w:val="00C960BE"/>
    <w:rsid w:val="00C96898"/>
    <w:rsid w:val="00C974A6"/>
    <w:rsid w:val="00CA05FB"/>
    <w:rsid w:val="00CA174A"/>
    <w:rsid w:val="00CA1A05"/>
    <w:rsid w:val="00CA32AA"/>
    <w:rsid w:val="00CA41D4"/>
    <w:rsid w:val="00CA4F9D"/>
    <w:rsid w:val="00CA6A14"/>
    <w:rsid w:val="00CB0F9D"/>
    <w:rsid w:val="00CB1108"/>
    <w:rsid w:val="00CB23DC"/>
    <w:rsid w:val="00CB26CC"/>
    <w:rsid w:val="00CB32F4"/>
    <w:rsid w:val="00CB3581"/>
    <w:rsid w:val="00CB3767"/>
    <w:rsid w:val="00CB43A1"/>
    <w:rsid w:val="00CB5D9C"/>
    <w:rsid w:val="00CC08BF"/>
    <w:rsid w:val="00CC0B0F"/>
    <w:rsid w:val="00CC0F0D"/>
    <w:rsid w:val="00CC55F0"/>
    <w:rsid w:val="00CC6081"/>
    <w:rsid w:val="00CC6E93"/>
    <w:rsid w:val="00CC7903"/>
    <w:rsid w:val="00CC7B76"/>
    <w:rsid w:val="00CD1BC5"/>
    <w:rsid w:val="00CD2ABC"/>
    <w:rsid w:val="00CD49BF"/>
    <w:rsid w:val="00CD5AE6"/>
    <w:rsid w:val="00CD5E40"/>
    <w:rsid w:val="00CD63BD"/>
    <w:rsid w:val="00CD6592"/>
    <w:rsid w:val="00CD67BF"/>
    <w:rsid w:val="00CE2C9C"/>
    <w:rsid w:val="00CE3459"/>
    <w:rsid w:val="00CE4117"/>
    <w:rsid w:val="00CE4AEA"/>
    <w:rsid w:val="00CE728E"/>
    <w:rsid w:val="00CF2B7F"/>
    <w:rsid w:val="00CF733F"/>
    <w:rsid w:val="00CF7977"/>
    <w:rsid w:val="00D00710"/>
    <w:rsid w:val="00D01942"/>
    <w:rsid w:val="00D042D8"/>
    <w:rsid w:val="00D04478"/>
    <w:rsid w:val="00D05127"/>
    <w:rsid w:val="00D057AC"/>
    <w:rsid w:val="00D0628E"/>
    <w:rsid w:val="00D06925"/>
    <w:rsid w:val="00D07187"/>
    <w:rsid w:val="00D127D5"/>
    <w:rsid w:val="00D12BC3"/>
    <w:rsid w:val="00D12F00"/>
    <w:rsid w:val="00D14978"/>
    <w:rsid w:val="00D17331"/>
    <w:rsid w:val="00D17A21"/>
    <w:rsid w:val="00D2111B"/>
    <w:rsid w:val="00D21321"/>
    <w:rsid w:val="00D21441"/>
    <w:rsid w:val="00D22F2A"/>
    <w:rsid w:val="00D23CF4"/>
    <w:rsid w:val="00D3611B"/>
    <w:rsid w:val="00D36347"/>
    <w:rsid w:val="00D3780F"/>
    <w:rsid w:val="00D37F6C"/>
    <w:rsid w:val="00D40809"/>
    <w:rsid w:val="00D4248B"/>
    <w:rsid w:val="00D42E99"/>
    <w:rsid w:val="00D43808"/>
    <w:rsid w:val="00D44404"/>
    <w:rsid w:val="00D45D00"/>
    <w:rsid w:val="00D47254"/>
    <w:rsid w:val="00D502B3"/>
    <w:rsid w:val="00D50447"/>
    <w:rsid w:val="00D51623"/>
    <w:rsid w:val="00D5231E"/>
    <w:rsid w:val="00D52748"/>
    <w:rsid w:val="00D5409C"/>
    <w:rsid w:val="00D56B14"/>
    <w:rsid w:val="00D56F5A"/>
    <w:rsid w:val="00D5758A"/>
    <w:rsid w:val="00D61D42"/>
    <w:rsid w:val="00D6358D"/>
    <w:rsid w:val="00D66184"/>
    <w:rsid w:val="00D661BD"/>
    <w:rsid w:val="00D6675A"/>
    <w:rsid w:val="00D7148C"/>
    <w:rsid w:val="00D71E74"/>
    <w:rsid w:val="00D71F18"/>
    <w:rsid w:val="00D73CA0"/>
    <w:rsid w:val="00D755DA"/>
    <w:rsid w:val="00D764B7"/>
    <w:rsid w:val="00D810FC"/>
    <w:rsid w:val="00D83B4A"/>
    <w:rsid w:val="00D848B7"/>
    <w:rsid w:val="00D84F99"/>
    <w:rsid w:val="00D85783"/>
    <w:rsid w:val="00D85911"/>
    <w:rsid w:val="00D867D2"/>
    <w:rsid w:val="00D9060A"/>
    <w:rsid w:val="00D91285"/>
    <w:rsid w:val="00D91437"/>
    <w:rsid w:val="00D92672"/>
    <w:rsid w:val="00D932A5"/>
    <w:rsid w:val="00D937F3"/>
    <w:rsid w:val="00D93A1D"/>
    <w:rsid w:val="00D93C28"/>
    <w:rsid w:val="00D93F22"/>
    <w:rsid w:val="00D9516E"/>
    <w:rsid w:val="00D9674D"/>
    <w:rsid w:val="00DA06BE"/>
    <w:rsid w:val="00DA23FE"/>
    <w:rsid w:val="00DA2E3F"/>
    <w:rsid w:val="00DA34ED"/>
    <w:rsid w:val="00DA4EB6"/>
    <w:rsid w:val="00DA4FF5"/>
    <w:rsid w:val="00DA69E3"/>
    <w:rsid w:val="00DB0760"/>
    <w:rsid w:val="00DB131C"/>
    <w:rsid w:val="00DB1732"/>
    <w:rsid w:val="00DB42A9"/>
    <w:rsid w:val="00DB45B7"/>
    <w:rsid w:val="00DB47C6"/>
    <w:rsid w:val="00DB541B"/>
    <w:rsid w:val="00DB6AC5"/>
    <w:rsid w:val="00DC01EC"/>
    <w:rsid w:val="00DC05DA"/>
    <w:rsid w:val="00DC231C"/>
    <w:rsid w:val="00DC674C"/>
    <w:rsid w:val="00DD03E4"/>
    <w:rsid w:val="00DD0509"/>
    <w:rsid w:val="00DD3186"/>
    <w:rsid w:val="00DD413F"/>
    <w:rsid w:val="00DD68AA"/>
    <w:rsid w:val="00DD74C7"/>
    <w:rsid w:val="00DE0943"/>
    <w:rsid w:val="00DE0CFE"/>
    <w:rsid w:val="00DE110B"/>
    <w:rsid w:val="00DE277F"/>
    <w:rsid w:val="00DE2935"/>
    <w:rsid w:val="00DE309F"/>
    <w:rsid w:val="00DE3916"/>
    <w:rsid w:val="00DE41FD"/>
    <w:rsid w:val="00DE7416"/>
    <w:rsid w:val="00DF1586"/>
    <w:rsid w:val="00DF188C"/>
    <w:rsid w:val="00DF324F"/>
    <w:rsid w:val="00DF43EE"/>
    <w:rsid w:val="00DF4E76"/>
    <w:rsid w:val="00DF51FC"/>
    <w:rsid w:val="00DF6652"/>
    <w:rsid w:val="00DF6A9A"/>
    <w:rsid w:val="00DF6FCA"/>
    <w:rsid w:val="00DF73E1"/>
    <w:rsid w:val="00E00F06"/>
    <w:rsid w:val="00E01A03"/>
    <w:rsid w:val="00E02113"/>
    <w:rsid w:val="00E07995"/>
    <w:rsid w:val="00E12171"/>
    <w:rsid w:val="00E121E0"/>
    <w:rsid w:val="00E1244A"/>
    <w:rsid w:val="00E1278F"/>
    <w:rsid w:val="00E13CF9"/>
    <w:rsid w:val="00E147F4"/>
    <w:rsid w:val="00E17641"/>
    <w:rsid w:val="00E2586C"/>
    <w:rsid w:val="00E302AD"/>
    <w:rsid w:val="00E32150"/>
    <w:rsid w:val="00E32EE1"/>
    <w:rsid w:val="00E33229"/>
    <w:rsid w:val="00E346DF"/>
    <w:rsid w:val="00E36611"/>
    <w:rsid w:val="00E3745B"/>
    <w:rsid w:val="00E377EA"/>
    <w:rsid w:val="00E4089B"/>
    <w:rsid w:val="00E42BB5"/>
    <w:rsid w:val="00E4312B"/>
    <w:rsid w:val="00E445BD"/>
    <w:rsid w:val="00E47536"/>
    <w:rsid w:val="00E50606"/>
    <w:rsid w:val="00E5192F"/>
    <w:rsid w:val="00E51FC0"/>
    <w:rsid w:val="00E539E8"/>
    <w:rsid w:val="00E53CE8"/>
    <w:rsid w:val="00E5481D"/>
    <w:rsid w:val="00E577F5"/>
    <w:rsid w:val="00E57FBF"/>
    <w:rsid w:val="00E61D9C"/>
    <w:rsid w:val="00E6296F"/>
    <w:rsid w:val="00E63881"/>
    <w:rsid w:val="00E6396C"/>
    <w:rsid w:val="00E64271"/>
    <w:rsid w:val="00E658F8"/>
    <w:rsid w:val="00E65E56"/>
    <w:rsid w:val="00E666FB"/>
    <w:rsid w:val="00E66C2C"/>
    <w:rsid w:val="00E678D9"/>
    <w:rsid w:val="00E70171"/>
    <w:rsid w:val="00E71460"/>
    <w:rsid w:val="00E716EC"/>
    <w:rsid w:val="00E72AB5"/>
    <w:rsid w:val="00E73FAC"/>
    <w:rsid w:val="00E7669E"/>
    <w:rsid w:val="00E7799D"/>
    <w:rsid w:val="00E80DAB"/>
    <w:rsid w:val="00E81E51"/>
    <w:rsid w:val="00E81EC4"/>
    <w:rsid w:val="00E85444"/>
    <w:rsid w:val="00E85C4A"/>
    <w:rsid w:val="00E870C1"/>
    <w:rsid w:val="00E87CD3"/>
    <w:rsid w:val="00E911BA"/>
    <w:rsid w:val="00E91370"/>
    <w:rsid w:val="00E91CE3"/>
    <w:rsid w:val="00E92F85"/>
    <w:rsid w:val="00E943CD"/>
    <w:rsid w:val="00E9758B"/>
    <w:rsid w:val="00E97C88"/>
    <w:rsid w:val="00EA3073"/>
    <w:rsid w:val="00EA47DA"/>
    <w:rsid w:val="00EA5A3E"/>
    <w:rsid w:val="00EA6A5B"/>
    <w:rsid w:val="00EB0128"/>
    <w:rsid w:val="00EB0C8C"/>
    <w:rsid w:val="00EB1E0E"/>
    <w:rsid w:val="00EB287F"/>
    <w:rsid w:val="00EB3BF7"/>
    <w:rsid w:val="00EB4458"/>
    <w:rsid w:val="00EC09E3"/>
    <w:rsid w:val="00EC25D6"/>
    <w:rsid w:val="00EC304F"/>
    <w:rsid w:val="00EC46FD"/>
    <w:rsid w:val="00EC547A"/>
    <w:rsid w:val="00EC68F7"/>
    <w:rsid w:val="00ED0138"/>
    <w:rsid w:val="00ED0874"/>
    <w:rsid w:val="00ED1513"/>
    <w:rsid w:val="00ED2B62"/>
    <w:rsid w:val="00ED3B15"/>
    <w:rsid w:val="00ED4F80"/>
    <w:rsid w:val="00ED52E1"/>
    <w:rsid w:val="00ED742B"/>
    <w:rsid w:val="00ED78E3"/>
    <w:rsid w:val="00EE0060"/>
    <w:rsid w:val="00EE0EA7"/>
    <w:rsid w:val="00EE19D5"/>
    <w:rsid w:val="00EE20B5"/>
    <w:rsid w:val="00EE2B6E"/>
    <w:rsid w:val="00EE3000"/>
    <w:rsid w:val="00EE6063"/>
    <w:rsid w:val="00EE6C95"/>
    <w:rsid w:val="00EF03B1"/>
    <w:rsid w:val="00EF1A77"/>
    <w:rsid w:val="00EF3457"/>
    <w:rsid w:val="00EF5D10"/>
    <w:rsid w:val="00EF7025"/>
    <w:rsid w:val="00EF7D87"/>
    <w:rsid w:val="00F0058A"/>
    <w:rsid w:val="00F01F04"/>
    <w:rsid w:val="00F02027"/>
    <w:rsid w:val="00F034C6"/>
    <w:rsid w:val="00F060BA"/>
    <w:rsid w:val="00F07155"/>
    <w:rsid w:val="00F07892"/>
    <w:rsid w:val="00F10DDE"/>
    <w:rsid w:val="00F11125"/>
    <w:rsid w:val="00F1165D"/>
    <w:rsid w:val="00F12A85"/>
    <w:rsid w:val="00F12C3E"/>
    <w:rsid w:val="00F13993"/>
    <w:rsid w:val="00F13F6B"/>
    <w:rsid w:val="00F1604E"/>
    <w:rsid w:val="00F16474"/>
    <w:rsid w:val="00F21206"/>
    <w:rsid w:val="00F23F88"/>
    <w:rsid w:val="00F25041"/>
    <w:rsid w:val="00F255F7"/>
    <w:rsid w:val="00F26965"/>
    <w:rsid w:val="00F272C0"/>
    <w:rsid w:val="00F34EC5"/>
    <w:rsid w:val="00F35AD1"/>
    <w:rsid w:val="00F35CA8"/>
    <w:rsid w:val="00F35EDB"/>
    <w:rsid w:val="00F36654"/>
    <w:rsid w:val="00F3682D"/>
    <w:rsid w:val="00F36F11"/>
    <w:rsid w:val="00F4047F"/>
    <w:rsid w:val="00F41A99"/>
    <w:rsid w:val="00F455FF"/>
    <w:rsid w:val="00F45BB7"/>
    <w:rsid w:val="00F46FAA"/>
    <w:rsid w:val="00F474B2"/>
    <w:rsid w:val="00F50084"/>
    <w:rsid w:val="00F50CF4"/>
    <w:rsid w:val="00F5161F"/>
    <w:rsid w:val="00F521B8"/>
    <w:rsid w:val="00F52B2D"/>
    <w:rsid w:val="00F5389A"/>
    <w:rsid w:val="00F54115"/>
    <w:rsid w:val="00F55CC3"/>
    <w:rsid w:val="00F56062"/>
    <w:rsid w:val="00F56EA5"/>
    <w:rsid w:val="00F60CEC"/>
    <w:rsid w:val="00F6186A"/>
    <w:rsid w:val="00F638DE"/>
    <w:rsid w:val="00F645DA"/>
    <w:rsid w:val="00F6504B"/>
    <w:rsid w:val="00F65269"/>
    <w:rsid w:val="00F65D29"/>
    <w:rsid w:val="00F6601B"/>
    <w:rsid w:val="00F66898"/>
    <w:rsid w:val="00F66EAA"/>
    <w:rsid w:val="00F66EE8"/>
    <w:rsid w:val="00F72BB0"/>
    <w:rsid w:val="00F73452"/>
    <w:rsid w:val="00F73C5E"/>
    <w:rsid w:val="00F74213"/>
    <w:rsid w:val="00F7672B"/>
    <w:rsid w:val="00F80B13"/>
    <w:rsid w:val="00F81754"/>
    <w:rsid w:val="00F81C0F"/>
    <w:rsid w:val="00F87627"/>
    <w:rsid w:val="00F87B0C"/>
    <w:rsid w:val="00F90052"/>
    <w:rsid w:val="00F90718"/>
    <w:rsid w:val="00F9091C"/>
    <w:rsid w:val="00F90FC7"/>
    <w:rsid w:val="00F9298D"/>
    <w:rsid w:val="00F945AC"/>
    <w:rsid w:val="00F959A6"/>
    <w:rsid w:val="00F96026"/>
    <w:rsid w:val="00F97FAB"/>
    <w:rsid w:val="00FA0776"/>
    <w:rsid w:val="00FA11A2"/>
    <w:rsid w:val="00FA27D0"/>
    <w:rsid w:val="00FA4CE2"/>
    <w:rsid w:val="00FA4F67"/>
    <w:rsid w:val="00FA5481"/>
    <w:rsid w:val="00FA60E9"/>
    <w:rsid w:val="00FA6EFA"/>
    <w:rsid w:val="00FB4000"/>
    <w:rsid w:val="00FB4C8B"/>
    <w:rsid w:val="00FB4D6D"/>
    <w:rsid w:val="00FB5068"/>
    <w:rsid w:val="00FB5655"/>
    <w:rsid w:val="00FB5914"/>
    <w:rsid w:val="00FB617B"/>
    <w:rsid w:val="00FB6BC8"/>
    <w:rsid w:val="00FB7420"/>
    <w:rsid w:val="00FC0691"/>
    <w:rsid w:val="00FC14C3"/>
    <w:rsid w:val="00FC2335"/>
    <w:rsid w:val="00FC25FD"/>
    <w:rsid w:val="00FC3FDC"/>
    <w:rsid w:val="00FC4DEA"/>
    <w:rsid w:val="00FC5C47"/>
    <w:rsid w:val="00FC756D"/>
    <w:rsid w:val="00FC7883"/>
    <w:rsid w:val="00FD0824"/>
    <w:rsid w:val="00FD09C9"/>
    <w:rsid w:val="00FD10B6"/>
    <w:rsid w:val="00FD1B71"/>
    <w:rsid w:val="00FD2123"/>
    <w:rsid w:val="00FD2583"/>
    <w:rsid w:val="00FD2E00"/>
    <w:rsid w:val="00FD4C39"/>
    <w:rsid w:val="00FD5675"/>
    <w:rsid w:val="00FD58E7"/>
    <w:rsid w:val="00FD595F"/>
    <w:rsid w:val="00FE0281"/>
    <w:rsid w:val="00FE3825"/>
    <w:rsid w:val="00FE44F5"/>
    <w:rsid w:val="00FE4697"/>
    <w:rsid w:val="00FF002E"/>
    <w:rsid w:val="00FF128B"/>
    <w:rsid w:val="00FF2EBC"/>
    <w:rsid w:val="00FF3A49"/>
    <w:rsid w:val="00FF681B"/>
    <w:rsid w:val="1D9F2658"/>
    <w:rsid w:val="490A4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5D37AF"/>
  <w15:docId w15:val="{7FDAC206-1471-4237-A55D-34A064E28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B22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5C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C9C"/>
  </w:style>
  <w:style w:type="paragraph" w:styleId="Footer">
    <w:name w:val="footer"/>
    <w:basedOn w:val="Normal"/>
    <w:link w:val="FooterChar"/>
    <w:uiPriority w:val="99"/>
    <w:unhideWhenUsed/>
    <w:rsid w:val="003B5C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C9C"/>
  </w:style>
  <w:style w:type="paragraph" w:styleId="ListParagraph">
    <w:name w:val="List Paragraph"/>
    <w:basedOn w:val="Normal"/>
    <w:uiPriority w:val="34"/>
    <w:qFormat/>
    <w:rsid w:val="00F9298D"/>
    <w:pPr>
      <w:spacing w:after="0" w:line="240" w:lineRule="auto"/>
      <w:ind w:left="720"/>
    </w:pPr>
    <w:rPr>
      <w:rFonts w:cs="Tahoma"/>
      <w:szCs w:val="22"/>
    </w:rPr>
  </w:style>
  <w:style w:type="character" w:styleId="Hyperlink">
    <w:name w:val="Hyperlink"/>
    <w:uiPriority w:val="99"/>
    <w:unhideWhenUsed/>
    <w:rsid w:val="00A72B02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D01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ED0138"/>
    <w:rPr>
      <w:rFonts w:ascii="Tahoma" w:eastAsia="Times New Roman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0F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6930FE"/>
    <w:rPr>
      <w:rFonts w:ascii="Tahoma" w:hAnsi="Tahoma" w:cs="Angsana New"/>
      <w:sz w:val="16"/>
    </w:rPr>
  </w:style>
  <w:style w:type="paragraph" w:styleId="Revision">
    <w:name w:val="Revision"/>
    <w:hidden/>
    <w:uiPriority w:val="99"/>
    <w:semiHidden/>
    <w:rsid w:val="002A1FA5"/>
    <w:rPr>
      <w:sz w:val="22"/>
      <w:szCs w:val="28"/>
    </w:rPr>
  </w:style>
  <w:style w:type="character" w:styleId="Strong">
    <w:name w:val="Strong"/>
    <w:uiPriority w:val="22"/>
    <w:qFormat/>
    <w:rsid w:val="00D85783"/>
    <w:rPr>
      <w:b/>
      <w:bCs/>
    </w:rPr>
  </w:style>
  <w:style w:type="character" w:styleId="CommentReference">
    <w:name w:val="annotation reference"/>
    <w:uiPriority w:val="99"/>
    <w:semiHidden/>
    <w:unhideWhenUsed/>
    <w:rsid w:val="0077436D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436D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77436D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436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7436D"/>
    <w:rPr>
      <w:b/>
      <w:bCs/>
      <w:szCs w:val="25"/>
    </w:rPr>
  </w:style>
  <w:style w:type="paragraph" w:customStyle="1" w:styleId="Default">
    <w:name w:val="Default"/>
    <w:rsid w:val="00ED1513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16790F"/>
  </w:style>
  <w:style w:type="character" w:styleId="Emphasis">
    <w:name w:val="Emphasis"/>
    <w:uiPriority w:val="20"/>
    <w:qFormat/>
    <w:rsid w:val="005A5479"/>
    <w:rPr>
      <w:i/>
      <w:iCs/>
    </w:rPr>
  </w:style>
  <w:style w:type="character" w:styleId="FollowedHyperlink">
    <w:name w:val="FollowedHyperlink"/>
    <w:uiPriority w:val="99"/>
    <w:semiHidden/>
    <w:unhideWhenUsed/>
    <w:rsid w:val="00ED3B15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B47C6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21A84"/>
    <w:rPr>
      <w:rFonts w:eastAsia="Calibri"/>
      <w:sz w:val="22"/>
      <w:szCs w:val="28"/>
    </w:rPr>
  </w:style>
  <w:style w:type="paragraph" w:customStyle="1" w:styleId="Body">
    <w:name w:val="Body"/>
    <w:rsid w:val="001B7A9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BodyA">
    <w:name w:val="Body A"/>
    <w:rsid w:val="00A3326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paragraph" w:customStyle="1" w:styleId="BodyAA">
    <w:name w:val="Body A A"/>
    <w:rsid w:val="00DE741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5127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53061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00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687408">
                              <w:marLeft w:val="-188"/>
                              <w:marRight w:val="-18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42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967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71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179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3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209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09391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14478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9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9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8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20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00289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47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29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338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366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67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12" w:space="0" w:color="D0D0D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8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ornsiri\My%20Documents\&#3611;&#3637;%202555\&#3627;&#3633;&#3623;&#3592;&#3604;&#3627;&#3617;&#3634;&#3618;&#3649;&#3621;&#3632;&#3629;&#3639;&#3656;&#3609;&#3654;\&#3627;&#3633;&#3623;&#3592;&#3604;&#3627;&#3617;&#3634;&#3618;&#3586;&#3656;&#3634;&#3623;%20News%20Release-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ECB1A-3C17-49B3-9A54-A2A4322E6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หัวจดหมายข่าว News Release-New.dot</Template>
  <TotalTime>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SET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ORNSIRI</dc:creator>
  <cp:lastModifiedBy>Herbie Skeete</cp:lastModifiedBy>
  <cp:revision>2</cp:revision>
  <cp:lastPrinted>2019-08-30T07:39:00Z</cp:lastPrinted>
  <dcterms:created xsi:type="dcterms:W3CDTF">2019-08-30T10:22:00Z</dcterms:created>
  <dcterms:modified xsi:type="dcterms:W3CDTF">2019-08-30T10:22:00Z</dcterms:modified>
</cp:coreProperties>
</file>